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9E4B" w14:textId="06E11CF7" w:rsidR="00F24046" w:rsidRPr="00DD7D45" w:rsidRDefault="3DF60688" w:rsidP="00AD52A7">
      <w:pPr>
        <w:widowControl w:val="0"/>
        <w:autoSpaceDE w:val="0"/>
        <w:autoSpaceDN w:val="0"/>
        <w:adjustRightInd w:val="0"/>
        <w:spacing w:before="68"/>
        <w:ind w:left="113"/>
        <w:rPr>
          <w:b/>
        </w:rPr>
      </w:pPr>
      <w:r>
        <w:rPr>
          <w:noProof/>
        </w:rPr>
        <w:drawing>
          <wp:inline distT="0" distB="0" distL="0" distR="0" wp14:anchorId="49130B8C" wp14:editId="3A7DB783">
            <wp:extent cx="1440025" cy="682874"/>
            <wp:effectExtent l="0" t="0" r="0" b="0"/>
            <wp:docPr id="82199268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9268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25" cy="68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046" w:rsidRPr="3C5FDB6B">
        <w:rPr>
          <w:noProof/>
        </w:rPr>
        <w:t xml:space="preserve">                                </w:t>
      </w:r>
      <w:r w:rsidR="00AD52A7">
        <w:rPr>
          <w:noProof/>
          <w:color w:val="FF0000"/>
          <w:sz w:val="40"/>
          <w:szCs w:val="40"/>
        </w:rPr>
        <w:t xml:space="preserve">                </w:t>
      </w:r>
      <w:r w:rsidR="00F24046" w:rsidRPr="3C5FDB6B">
        <w:rPr>
          <w:noProof/>
          <w:color w:val="FF0000"/>
          <w:sz w:val="40"/>
          <w:szCs w:val="40"/>
        </w:rPr>
        <w:t xml:space="preserve"> </w:t>
      </w:r>
      <w:r w:rsidR="00AD52A7">
        <w:rPr>
          <w:noProof/>
        </w:rPr>
        <w:drawing>
          <wp:inline distT="0" distB="0" distL="0" distR="0" wp14:anchorId="30A2F117" wp14:editId="2CC94272">
            <wp:extent cx="1006869" cy="996950"/>
            <wp:effectExtent l="0" t="0" r="3175" b="0"/>
            <wp:docPr id="1" name="Picture 1" descr="A green shield with yellow border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shield with yellow border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92" cy="10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0166" w14:textId="77777777" w:rsidR="00F24046" w:rsidRPr="00DD7D45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14:paraId="041B8F29" w14:textId="59ABB7EE" w:rsidR="00E55891" w:rsidRPr="00DD7D45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Parent</w:t>
      </w:r>
      <w:r w:rsidR="004902B9" w:rsidRPr="00DD7D45">
        <w:rPr>
          <w:rFonts w:ascii="Gill Sans MT" w:hAnsi="Gill Sans MT"/>
          <w:b/>
        </w:rPr>
        <w:t xml:space="preserve"> / Carer</w:t>
      </w:r>
      <w:r w:rsidR="00873755" w:rsidRPr="00DD7D45">
        <w:rPr>
          <w:rFonts w:ascii="Gill Sans MT" w:hAnsi="Gill Sans MT"/>
          <w:b/>
        </w:rPr>
        <w:t xml:space="preserve"> Privacy Notice</w:t>
      </w:r>
    </w:p>
    <w:p w14:paraId="2471607E" w14:textId="77777777" w:rsidR="00F24046" w:rsidRPr="00DD7D45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14:paraId="304FD38A" w14:textId="4BFF83D5" w:rsidR="00873755" w:rsidRPr="00DD7D45" w:rsidRDefault="00873755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b/>
        </w:rPr>
        <w:t>Policy Statement</w:t>
      </w:r>
    </w:p>
    <w:p w14:paraId="01731F17" w14:textId="7B3EA191" w:rsidR="00873755" w:rsidRPr="00DD7D45" w:rsidRDefault="00F24046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 xml:space="preserve">We are </w:t>
      </w:r>
      <w:r w:rsidR="00AD52A7">
        <w:rPr>
          <w:rFonts w:ascii="Gill Sans MT" w:hAnsi="Gill Sans MT"/>
          <w:szCs w:val="22"/>
        </w:rPr>
        <w:t>St Joseph’s Catholic Primary School</w:t>
      </w:r>
      <w:r w:rsidR="0011483F" w:rsidRPr="00DD7D45">
        <w:rPr>
          <w:rFonts w:ascii="Gill Sans MT" w:hAnsi="Gill Sans MT"/>
          <w:szCs w:val="22"/>
        </w:rPr>
        <w:t xml:space="preserve">, part of the Our Lady of Lourdes Catholic Multi-Academy Trust. </w:t>
      </w:r>
      <w:r w:rsidR="00873755" w:rsidRPr="00DD7D45">
        <w:rPr>
          <w:rFonts w:ascii="Gill Sans MT" w:hAnsi="Gill Sans MT"/>
        </w:rPr>
        <w:t xml:space="preserve">During </w:t>
      </w:r>
      <w:r w:rsidR="00957138" w:rsidRPr="00DD7D45">
        <w:rPr>
          <w:rFonts w:ascii="Gill Sans MT" w:hAnsi="Gill Sans MT"/>
        </w:rPr>
        <w:t>your child’s</w:t>
      </w:r>
      <w:r w:rsidR="00873755" w:rsidRPr="00DD7D45">
        <w:rPr>
          <w:rFonts w:ascii="Gill Sans MT" w:hAnsi="Gill Sans MT"/>
        </w:rPr>
        <w:t xml:space="preserve"> time with us, we will </w:t>
      </w:r>
      <w:r w:rsidR="00957138" w:rsidRPr="00DD7D45">
        <w:rPr>
          <w:rFonts w:ascii="Gill Sans MT" w:hAnsi="Gill Sans MT"/>
        </w:rPr>
        <w:t>gather and use information relating to you</w:t>
      </w:r>
      <w:r w:rsidR="00873755" w:rsidRPr="00DD7D45">
        <w:rPr>
          <w:rFonts w:ascii="Gill Sans MT" w:hAnsi="Gill Sans MT"/>
        </w:rPr>
        <w:t>.</w:t>
      </w:r>
      <w:r w:rsidR="00047EA0" w:rsidRPr="00DD7D45">
        <w:rPr>
          <w:rFonts w:ascii="Gill Sans MT" w:hAnsi="Gill Sans MT"/>
        </w:rPr>
        <w:t xml:space="preserve">  Information that we hold in relation to </w:t>
      </w:r>
      <w:r w:rsidR="00F91749" w:rsidRPr="00DD7D45">
        <w:rPr>
          <w:rFonts w:ascii="Gill Sans MT" w:hAnsi="Gill Sans MT"/>
        </w:rPr>
        <w:t>individuals</w:t>
      </w:r>
      <w:r w:rsidR="00047EA0" w:rsidRPr="00DD7D45">
        <w:rPr>
          <w:rFonts w:ascii="Gill Sans MT" w:hAnsi="Gill Sans MT"/>
        </w:rPr>
        <w:t xml:space="preserve"> is known as </w:t>
      </w:r>
      <w:r w:rsidR="00674CD0" w:rsidRPr="00DD7D45">
        <w:rPr>
          <w:rFonts w:ascii="Gill Sans MT" w:hAnsi="Gill Sans MT"/>
        </w:rPr>
        <w:t>their</w:t>
      </w:r>
      <w:r w:rsidR="00047EA0" w:rsidRPr="00DD7D45">
        <w:rPr>
          <w:rFonts w:ascii="Gill Sans MT" w:hAnsi="Gill Sans MT"/>
        </w:rPr>
        <w:t xml:space="preserve"> “personal data”.</w:t>
      </w:r>
      <w:r w:rsidR="00873755" w:rsidRPr="00DD7D45">
        <w:rPr>
          <w:rFonts w:ascii="Gill Sans MT" w:hAnsi="Gill Sans MT"/>
        </w:rPr>
        <w:t xml:space="preserve">  This will include data that we obtain from </w:t>
      </w:r>
      <w:r w:rsidR="00957138" w:rsidRPr="00DD7D45">
        <w:rPr>
          <w:rFonts w:ascii="Gill Sans MT" w:hAnsi="Gill Sans MT"/>
        </w:rPr>
        <w:t>you</w:t>
      </w:r>
      <w:r w:rsidR="00674CD0" w:rsidRPr="00DD7D45">
        <w:rPr>
          <w:rFonts w:ascii="Gill Sans MT" w:hAnsi="Gill Sans MT"/>
        </w:rPr>
        <w:t xml:space="preserve"> directly</w:t>
      </w:r>
      <w:r w:rsidR="00873755" w:rsidRPr="00DD7D45">
        <w:rPr>
          <w:rFonts w:ascii="Gill Sans MT" w:hAnsi="Gill Sans MT"/>
        </w:rPr>
        <w:t xml:space="preserve"> and data about </w:t>
      </w:r>
      <w:r w:rsidR="00957138" w:rsidRPr="00DD7D45">
        <w:rPr>
          <w:rFonts w:ascii="Gill Sans MT" w:hAnsi="Gill Sans MT"/>
        </w:rPr>
        <w:t xml:space="preserve">you </w:t>
      </w:r>
      <w:r w:rsidR="00873755" w:rsidRPr="00DD7D45">
        <w:rPr>
          <w:rFonts w:ascii="Gill Sans MT" w:hAnsi="Gill Sans MT"/>
        </w:rPr>
        <w:t>that we obtain from other people and organisation</w:t>
      </w:r>
      <w:r w:rsidR="00524DCD" w:rsidRPr="00DD7D45">
        <w:rPr>
          <w:rFonts w:ascii="Gill Sans MT" w:hAnsi="Gill Sans MT"/>
        </w:rPr>
        <w:t>s</w:t>
      </w:r>
      <w:r w:rsidR="00873755" w:rsidRPr="00DD7D45">
        <w:rPr>
          <w:rFonts w:ascii="Gill Sans MT" w:hAnsi="Gill Sans MT"/>
        </w:rPr>
        <w:t>.</w:t>
      </w:r>
      <w:r w:rsidR="00047EA0" w:rsidRPr="00DD7D45">
        <w:rPr>
          <w:rFonts w:ascii="Gill Sans MT" w:hAnsi="Gill Sans MT"/>
        </w:rPr>
        <w:t xml:space="preserve">  We might also need to </w:t>
      </w:r>
      <w:r w:rsidR="00411EA6" w:rsidRPr="00DD7D45">
        <w:rPr>
          <w:rFonts w:ascii="Gill Sans MT" w:hAnsi="Gill Sans MT"/>
        </w:rPr>
        <w:t xml:space="preserve">continue to hold </w:t>
      </w:r>
      <w:r w:rsidR="00957138" w:rsidRPr="00DD7D45">
        <w:rPr>
          <w:rFonts w:ascii="Gill Sans MT" w:hAnsi="Gill Sans MT"/>
        </w:rPr>
        <w:t>your</w:t>
      </w:r>
      <w:r w:rsidR="00047EA0" w:rsidRPr="00DD7D45">
        <w:rPr>
          <w:rFonts w:ascii="Gill Sans MT" w:hAnsi="Gill Sans MT"/>
        </w:rPr>
        <w:t xml:space="preserve"> personal data </w:t>
      </w:r>
      <w:r w:rsidR="00524DCD" w:rsidRPr="00DD7D45">
        <w:rPr>
          <w:rFonts w:ascii="Gill Sans MT" w:hAnsi="Gill Sans MT"/>
        </w:rPr>
        <w:t xml:space="preserve">for a period of time after </w:t>
      </w:r>
      <w:r w:rsidR="00957138" w:rsidRPr="00DD7D45">
        <w:rPr>
          <w:rFonts w:ascii="Gill Sans MT" w:hAnsi="Gill Sans MT"/>
        </w:rPr>
        <w:t>your child has left the Academy</w:t>
      </w:r>
      <w:r w:rsidR="00FB696F" w:rsidRPr="00DD7D45">
        <w:rPr>
          <w:rFonts w:ascii="Gill Sans MT" w:hAnsi="Gill Sans MT"/>
        </w:rPr>
        <w:t xml:space="preserve">. </w:t>
      </w:r>
      <w:r w:rsidR="00674CD0" w:rsidRPr="00DD7D45">
        <w:rPr>
          <w:rFonts w:ascii="Gill Sans MT" w:hAnsi="Gill Sans MT"/>
        </w:rPr>
        <w:t xml:space="preserve">Anything that we do with </w:t>
      </w:r>
      <w:r w:rsidR="00723938" w:rsidRPr="00DD7D45">
        <w:rPr>
          <w:rFonts w:ascii="Gill Sans MT" w:hAnsi="Gill Sans MT"/>
        </w:rPr>
        <w:t xml:space="preserve">an </w:t>
      </w:r>
      <w:r w:rsidR="00F91749" w:rsidRPr="00DD7D45">
        <w:rPr>
          <w:rFonts w:ascii="Gill Sans MT" w:hAnsi="Gill Sans MT"/>
        </w:rPr>
        <w:t>individual</w:t>
      </w:r>
      <w:r w:rsidR="00524DCD" w:rsidRPr="00DD7D45">
        <w:rPr>
          <w:rFonts w:ascii="Gill Sans MT" w:hAnsi="Gill Sans MT"/>
        </w:rPr>
        <w:t>’s</w:t>
      </w:r>
      <w:r w:rsidR="00674CD0" w:rsidRPr="00DD7D45">
        <w:rPr>
          <w:rFonts w:ascii="Gill Sans MT" w:hAnsi="Gill Sans MT"/>
        </w:rPr>
        <w:t xml:space="preserve"> personal data is known as “processing”.</w:t>
      </w:r>
    </w:p>
    <w:p w14:paraId="387C738C" w14:textId="77777777" w:rsidR="00047EA0" w:rsidRPr="00DD7D45" w:rsidRDefault="00047EA0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This document sets out what personal data we will hold about </w:t>
      </w:r>
      <w:r w:rsidR="00957138" w:rsidRPr="00DD7D45">
        <w:rPr>
          <w:rFonts w:ascii="Gill Sans MT" w:hAnsi="Gill Sans MT"/>
        </w:rPr>
        <w:t>you</w:t>
      </w:r>
      <w:r w:rsidR="00674CD0" w:rsidRPr="00DD7D45">
        <w:rPr>
          <w:rFonts w:ascii="Gill Sans MT" w:hAnsi="Gill Sans MT"/>
        </w:rPr>
        <w:t xml:space="preserve">, why we process that data, </w:t>
      </w:r>
      <w:r w:rsidR="00D2187E" w:rsidRPr="00DD7D45">
        <w:rPr>
          <w:rFonts w:ascii="Gill Sans MT" w:hAnsi="Gill Sans MT"/>
        </w:rPr>
        <w:t>who we share this information with</w:t>
      </w:r>
      <w:r w:rsidR="00674CD0" w:rsidRPr="00DD7D45">
        <w:rPr>
          <w:rFonts w:ascii="Gill Sans MT" w:hAnsi="Gill Sans MT"/>
        </w:rPr>
        <w:t xml:space="preserve">, and </w:t>
      </w:r>
      <w:r w:rsidR="00957138" w:rsidRPr="00DD7D45">
        <w:rPr>
          <w:rFonts w:ascii="Gill Sans MT" w:hAnsi="Gill Sans MT"/>
        </w:rPr>
        <w:t>your rights</w:t>
      </w:r>
      <w:r w:rsidR="00674CD0" w:rsidRPr="00DD7D45">
        <w:rPr>
          <w:rFonts w:ascii="Gill Sans MT" w:hAnsi="Gill Sans MT"/>
        </w:rPr>
        <w:t xml:space="preserve"> in relation to </w:t>
      </w:r>
      <w:r w:rsidR="00957138" w:rsidRPr="00DD7D45">
        <w:rPr>
          <w:rFonts w:ascii="Gill Sans MT" w:hAnsi="Gill Sans MT"/>
        </w:rPr>
        <w:t xml:space="preserve">your </w:t>
      </w:r>
      <w:r w:rsidR="00674CD0" w:rsidRPr="00DD7D45">
        <w:rPr>
          <w:rFonts w:ascii="Gill Sans MT" w:hAnsi="Gill Sans MT"/>
        </w:rPr>
        <w:t>personal data processed by us.</w:t>
      </w:r>
    </w:p>
    <w:p w14:paraId="19699290" w14:textId="77777777" w:rsidR="00674CD0" w:rsidRPr="00DD7D45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What information do we process in relation to </w:t>
      </w:r>
      <w:r w:rsidR="002F50AF" w:rsidRPr="00DD7D45">
        <w:rPr>
          <w:rFonts w:ascii="Gill Sans MT" w:hAnsi="Gill Sans MT"/>
          <w:b/>
        </w:rPr>
        <w:t>you?</w:t>
      </w:r>
    </w:p>
    <w:p w14:paraId="02284EF2" w14:textId="77777777" w:rsidR="00873755" w:rsidRPr="00DD7D45" w:rsidRDefault="00D2187E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will collect, hold, share and otherwise use the</w:t>
      </w:r>
      <w:r w:rsidR="00280BD5" w:rsidRPr="00DD7D45">
        <w:rPr>
          <w:rFonts w:ascii="Gill Sans MT" w:hAnsi="Gill Sans MT"/>
        </w:rPr>
        <w:t xml:space="preserve"> following information about </w:t>
      </w:r>
      <w:r w:rsidR="00310D60" w:rsidRPr="00DD7D45">
        <w:rPr>
          <w:rFonts w:ascii="Gill Sans MT" w:hAnsi="Gill Sans MT"/>
        </w:rPr>
        <w:t>you:</w:t>
      </w:r>
    </w:p>
    <w:p w14:paraId="5F6948F8" w14:textId="34D4CDE9" w:rsidR="002C07C3" w:rsidRPr="00DD7D45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personal information (such as name, </w:t>
      </w:r>
      <w:r w:rsidR="00BB59A0" w:rsidRPr="00DD7D45">
        <w:rPr>
          <w:rFonts w:ascii="Gill Sans MT" w:hAnsi="Gill Sans MT"/>
        </w:rPr>
        <w:t xml:space="preserve">address, </w:t>
      </w:r>
      <w:r w:rsidR="004D2A1D" w:rsidRPr="00DD7D45">
        <w:rPr>
          <w:rFonts w:ascii="Gill Sans MT" w:hAnsi="Gill Sans MT"/>
        </w:rPr>
        <w:t xml:space="preserve">date of birth, </w:t>
      </w:r>
      <w:r w:rsidR="00C96B79" w:rsidRPr="00DD7D45">
        <w:rPr>
          <w:rFonts w:ascii="Gill Sans MT" w:hAnsi="Gill Sans MT"/>
        </w:rPr>
        <w:t xml:space="preserve">national insurance number, </w:t>
      </w:r>
      <w:r w:rsidR="00BB59A0" w:rsidRPr="00DD7D45">
        <w:rPr>
          <w:rFonts w:ascii="Gill Sans MT" w:hAnsi="Gill Sans MT"/>
        </w:rPr>
        <w:t>home and mobile numbers, personal email address, emergency contact details</w:t>
      </w:r>
      <w:r w:rsidR="00402A62" w:rsidRPr="00DD7D45">
        <w:rPr>
          <w:rFonts w:ascii="Gill Sans MT" w:hAnsi="Gill Sans MT"/>
        </w:rPr>
        <w:t xml:space="preserve"> and </w:t>
      </w:r>
      <w:r w:rsidR="00A9723C" w:rsidRPr="00DD7D45">
        <w:rPr>
          <w:rFonts w:ascii="Gill Sans MT" w:hAnsi="Gill Sans MT"/>
        </w:rPr>
        <w:t xml:space="preserve">relationship </w:t>
      </w:r>
      <w:r w:rsidR="00402A62" w:rsidRPr="00DD7D45">
        <w:rPr>
          <w:rFonts w:ascii="Gill Sans MT" w:hAnsi="Gill Sans MT"/>
        </w:rPr>
        <w:t>mar</w:t>
      </w:r>
      <w:r w:rsidR="00E20B2C" w:rsidRPr="00DD7D45">
        <w:rPr>
          <w:rFonts w:ascii="Gill Sans MT" w:hAnsi="Gill Sans MT"/>
        </w:rPr>
        <w:t>it</w:t>
      </w:r>
      <w:r w:rsidR="00402A62" w:rsidRPr="00DD7D45">
        <w:rPr>
          <w:rFonts w:ascii="Gill Sans MT" w:hAnsi="Gill Sans MT"/>
        </w:rPr>
        <w:t>al status</w:t>
      </w:r>
      <w:r w:rsidRPr="00DD7D45">
        <w:rPr>
          <w:rFonts w:ascii="Gill Sans MT" w:hAnsi="Gill Sans MT"/>
        </w:rPr>
        <w:t>)</w:t>
      </w:r>
    </w:p>
    <w:p w14:paraId="65212EA1" w14:textId="185424E3" w:rsidR="00310D60" w:rsidRPr="00DD7D45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financial </w:t>
      </w:r>
      <w:r w:rsidR="00FB696F" w:rsidRPr="00DD7D45">
        <w:rPr>
          <w:rFonts w:ascii="Gill Sans MT" w:hAnsi="Gill Sans MT"/>
        </w:rPr>
        <w:t xml:space="preserve">details </w:t>
      </w:r>
      <w:r w:rsidR="000C2F09" w:rsidRPr="00DD7D45">
        <w:rPr>
          <w:rFonts w:ascii="Gill Sans MT" w:hAnsi="Gill Sans MT"/>
        </w:rPr>
        <w:t>such as</w:t>
      </w:r>
      <w:r w:rsidR="00FB696F" w:rsidRPr="00DD7D45">
        <w:rPr>
          <w:rFonts w:ascii="Gill Sans MT" w:hAnsi="Gill Sans MT"/>
        </w:rPr>
        <w:t xml:space="preserve"> </w:t>
      </w:r>
      <w:r w:rsidR="0042201D" w:rsidRPr="00DD7D45">
        <w:rPr>
          <w:rFonts w:ascii="Gill Sans MT" w:hAnsi="Gill Sans MT"/>
        </w:rPr>
        <w:t xml:space="preserve">eligibility for free school meals or other </w:t>
      </w:r>
      <w:r w:rsidR="007C3ABE" w:rsidRPr="00DD7D45">
        <w:rPr>
          <w:rFonts w:ascii="Gill Sans MT" w:hAnsi="Gill Sans MT"/>
        </w:rPr>
        <w:t xml:space="preserve">financial </w:t>
      </w:r>
      <w:r w:rsidR="0042201D" w:rsidRPr="00DD7D45">
        <w:rPr>
          <w:rFonts w:ascii="Gill Sans MT" w:hAnsi="Gill Sans MT"/>
        </w:rPr>
        <w:t>assistance</w:t>
      </w:r>
      <w:r w:rsidR="008B5B94" w:rsidRPr="00DD7D45">
        <w:rPr>
          <w:rFonts w:ascii="Gill Sans MT" w:hAnsi="Gill Sans MT"/>
        </w:rPr>
        <w:t xml:space="preserve"> &amp;/or school-Trust/School-related online purchases</w:t>
      </w:r>
    </w:p>
    <w:p w14:paraId="4506D3D8" w14:textId="0F6D1C69" w:rsidR="00F91749" w:rsidRPr="00DD7D45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CCTV footage and images </w:t>
      </w:r>
      <w:r w:rsidR="00724527" w:rsidRPr="00DD7D45">
        <w:rPr>
          <w:rFonts w:ascii="Gill Sans MT" w:hAnsi="Gill Sans MT"/>
        </w:rPr>
        <w:t xml:space="preserve">obtained </w:t>
      </w:r>
      <w:r w:rsidRPr="00DD7D45">
        <w:rPr>
          <w:rFonts w:ascii="Gill Sans MT" w:hAnsi="Gill Sans MT"/>
        </w:rPr>
        <w:t xml:space="preserve">when you attend </w:t>
      </w:r>
      <w:r w:rsidR="005817BF" w:rsidRPr="00DD7D45">
        <w:rPr>
          <w:rFonts w:ascii="Gill Sans MT" w:hAnsi="Gill Sans MT"/>
        </w:rPr>
        <w:t>Trust/School</w:t>
      </w:r>
      <w:r w:rsidR="00FB696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  <w:r w:rsidR="005817BF" w:rsidRPr="00DD7D45">
        <w:rPr>
          <w:rFonts w:ascii="Gill Sans MT" w:hAnsi="Gill Sans MT"/>
        </w:rPr>
        <w:t>s</w:t>
      </w:r>
    </w:p>
    <w:p w14:paraId="31F9DAE3" w14:textId="77777777" w:rsidR="0042201D" w:rsidRPr="00DD7D45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>your relationship to your child, including any Court orders that may be in place</w:t>
      </w:r>
    </w:p>
    <w:p w14:paraId="0B235F0A" w14:textId="0201FE30" w:rsidR="00A72994" w:rsidRPr="00DD7D45" w:rsidRDefault="00A72994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>records of consent you have provided</w:t>
      </w:r>
    </w:p>
    <w:p w14:paraId="594F1300" w14:textId="0F970608" w:rsidR="00A55C99" w:rsidRPr="00DD7D45" w:rsidRDefault="00A55C99" w:rsidP="00A55C99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DD7D45">
        <w:rPr>
          <w:rFonts w:ascii="Gill Sans MT" w:hAnsi="Gill Sans MT"/>
        </w:rPr>
        <w:t>religious or similar beliefs, information</w:t>
      </w:r>
      <w:r w:rsidRPr="00DD7D45">
        <w:rPr>
          <w:rFonts w:ascii="Gill Sans MT" w:hAnsi="Gill Sans MT"/>
        </w:rPr>
        <w:t xml:space="preserve"> about health.  These types of personal data are subject to additional requirements</w:t>
      </w:r>
      <w:r w:rsidR="001A40D5" w:rsidRPr="00DD7D45">
        <w:rPr>
          <w:rFonts w:ascii="Gill Sans MT" w:hAnsi="Gill Sans MT"/>
        </w:rPr>
        <w:t>:</w:t>
      </w:r>
    </w:p>
    <w:p w14:paraId="021608D0" w14:textId="66F36871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characteristics, such as ethnicity, languages spoken and eligibility for certain benefits</w:t>
      </w:r>
    </w:p>
    <w:p w14:paraId="3F7930D9" w14:textId="3583999C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social care and situational information from third parties such as social services, the</w:t>
      </w:r>
      <w:r w:rsidR="006D263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police, NHS</w:t>
      </w:r>
      <w:r w:rsidR="00CD6D76" w:rsidRPr="00DD7D45">
        <w:rPr>
          <w:rFonts w:ascii="Gill Sans MT" w:hAnsi="Gill Sans MT"/>
        </w:rPr>
        <w:t>,  P</w:t>
      </w:r>
      <w:r w:rsidRPr="00DD7D45">
        <w:rPr>
          <w:rFonts w:ascii="Gill Sans MT" w:hAnsi="Gill Sans MT"/>
        </w:rPr>
        <w:t>ublic Health England and family courts. This includes child protection</w:t>
      </w:r>
      <w:r w:rsidR="006D263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information</w:t>
      </w:r>
    </w:p>
    <w:p w14:paraId="2753C1C9" w14:textId="784FB83C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physical and mental health data, including medical conditions</w:t>
      </w:r>
    </w:p>
    <w:p w14:paraId="32E63C90" w14:textId="5F05BA18" w:rsidR="00FB3DAC" w:rsidRPr="00DD7D45" w:rsidRDefault="00FB3DAC" w:rsidP="006D2630">
      <w:pPr>
        <w:pStyle w:val="BodyText"/>
        <w:rPr>
          <w:rFonts w:ascii="Gill Sans MT" w:hAnsi="Gill Sans MT"/>
        </w:rPr>
      </w:pPr>
    </w:p>
    <w:p w14:paraId="4998CD5A" w14:textId="77777777" w:rsidR="00653D8E" w:rsidRPr="00DD7D45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Where do we get </w:t>
      </w:r>
      <w:r w:rsidR="006E6FD3" w:rsidRPr="00DD7D45">
        <w:rPr>
          <w:rFonts w:ascii="Gill Sans MT" w:hAnsi="Gill Sans MT"/>
          <w:b/>
        </w:rPr>
        <w:t>your personal data from?</w:t>
      </w:r>
    </w:p>
    <w:p w14:paraId="060AD42F" w14:textId="55C869CD" w:rsidR="00653D8E" w:rsidRPr="00DD7D45" w:rsidRDefault="000C2F09" w:rsidP="00653D8E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lastRenderedPageBreak/>
        <w:t xml:space="preserve">We will obtain an amount of </w:t>
      </w:r>
      <w:r w:rsidR="006E6FD3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DD7D45">
        <w:rPr>
          <w:rFonts w:ascii="Gill Sans MT" w:hAnsi="Gill Sans MT"/>
        </w:rPr>
        <w:t>/School</w:t>
      </w:r>
      <w:r w:rsidR="00B33DDC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and when you attend the Academy</w:t>
      </w:r>
      <w:r w:rsidR="00F24046" w:rsidRPr="00DD7D45">
        <w:rPr>
          <w:rFonts w:ascii="Gill Sans MT" w:hAnsi="Gill Sans MT"/>
        </w:rPr>
        <w:t>/School</w:t>
      </w:r>
      <w:r w:rsidR="00B33DDC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 and are captured by our CCTV system.</w:t>
      </w:r>
    </w:p>
    <w:p w14:paraId="25EE17CE" w14:textId="77777777" w:rsidR="00865CC0" w:rsidRPr="00DD7D45" w:rsidRDefault="000C2F09" w:rsidP="00653D8E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may also obtain information</w:t>
      </w:r>
      <w:r w:rsidR="006D171F" w:rsidRPr="00DD7D45">
        <w:rPr>
          <w:rFonts w:ascii="Gill Sans MT" w:hAnsi="Gill Sans MT"/>
        </w:rPr>
        <w:t xml:space="preserve"> about you from other sources</w:t>
      </w:r>
      <w:r w:rsidR="002659D7" w:rsidRPr="00DD7D45">
        <w:rPr>
          <w:rFonts w:ascii="Gill Sans MT" w:hAnsi="Gill Sans MT"/>
        </w:rPr>
        <w:t xml:space="preserve"> and may include:</w:t>
      </w:r>
      <w:r w:rsidR="00A64AE5" w:rsidRPr="00DD7D45">
        <w:rPr>
          <w:rFonts w:ascii="Gill Sans MT" w:hAnsi="Gill Sans MT"/>
        </w:rPr>
        <w:t xml:space="preserve"> </w:t>
      </w:r>
    </w:p>
    <w:p w14:paraId="4F2CF432" w14:textId="12FCB6B5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you when you provide your contact details for open day activities or register as a</w:t>
      </w:r>
      <w:r w:rsidR="00865CC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parent or carer of a student or prospective student with us</w:t>
      </w:r>
    </w:p>
    <w:p w14:paraId="0AA10BD1" w14:textId="112B8F09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a student’s parent or carer when they name you as a parent or carer</w:t>
      </w:r>
    </w:p>
    <w:p w14:paraId="5F4F08BF" w14:textId="4F1B1805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another school when a child that you have parental responsibility for transfers to us</w:t>
      </w:r>
    </w:p>
    <w:p w14:paraId="760F6D96" w14:textId="73044F17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from the local authority </w:t>
      </w:r>
    </w:p>
    <w:p w14:paraId="7413E03A" w14:textId="7F93565E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third parties such as social services, NHS, the police</w:t>
      </w:r>
      <w:r w:rsidR="00CE229F" w:rsidRPr="00DD7D45">
        <w:rPr>
          <w:rFonts w:ascii="Gill Sans MT" w:hAnsi="Gill Sans MT"/>
        </w:rPr>
        <w:t>, the courts</w:t>
      </w:r>
      <w:r w:rsidRPr="00DD7D45">
        <w:rPr>
          <w:rFonts w:ascii="Gill Sans MT" w:hAnsi="Gill Sans MT"/>
        </w:rPr>
        <w:t xml:space="preserve"> and other public bodies.</w:t>
      </w:r>
    </w:p>
    <w:p w14:paraId="48CE49A9" w14:textId="77777777" w:rsidR="00F109E3" w:rsidRPr="00DD7D45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Why do we use </w:t>
      </w:r>
      <w:r w:rsidR="00C0163B" w:rsidRPr="00DD7D45">
        <w:rPr>
          <w:rFonts w:ascii="Gill Sans MT" w:hAnsi="Gill Sans MT"/>
          <w:b/>
        </w:rPr>
        <w:t>your personal data</w:t>
      </w:r>
      <w:r w:rsidRPr="00DD7D45">
        <w:rPr>
          <w:rFonts w:ascii="Gill Sans MT" w:hAnsi="Gill Sans MT"/>
          <w:b/>
        </w:rPr>
        <w:t>?</w:t>
      </w:r>
    </w:p>
    <w:p w14:paraId="2CECBDD9" w14:textId="77777777" w:rsidR="00781BEA" w:rsidRPr="00DD7D45" w:rsidRDefault="00781BEA" w:rsidP="00F109E3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process </w:t>
      </w:r>
      <w:r w:rsidR="00A64AE5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for the following reasons:</w:t>
      </w:r>
    </w:p>
    <w:p w14:paraId="113C056D" w14:textId="77777777" w:rsidR="00781BEA" w:rsidRPr="00DD7D45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Where we </w:t>
      </w:r>
      <w:r w:rsidR="000A5B2A" w:rsidRPr="00DD7D45">
        <w:rPr>
          <w:rFonts w:ascii="Gill Sans MT" w:hAnsi="Gill Sans MT"/>
        </w:rPr>
        <w:t>are required by law</w:t>
      </w:r>
      <w:r w:rsidRPr="00DD7D45">
        <w:rPr>
          <w:rFonts w:ascii="Gill Sans MT" w:hAnsi="Gill Sans MT"/>
        </w:rPr>
        <w:t>, including:</w:t>
      </w:r>
    </w:p>
    <w:p w14:paraId="389B4DFC" w14:textId="2BC896B8" w:rsidR="008D52DB" w:rsidRPr="00DD7D45" w:rsidRDefault="00A32CEA" w:rsidP="00564924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provide reports and other information required by law in relation to the performance</w:t>
      </w:r>
      <w:r w:rsidR="00564924" w:rsidRPr="00DD7D45">
        <w:rPr>
          <w:rFonts w:ascii="Gill Sans MT" w:hAnsi="Gill Sans MT"/>
        </w:rPr>
        <w:t>, attainment</w:t>
      </w:r>
      <w:r w:rsidRPr="00DD7D45">
        <w:rPr>
          <w:rFonts w:ascii="Gill Sans MT" w:hAnsi="Gill Sans MT"/>
        </w:rPr>
        <w:t xml:space="preserve"> </w:t>
      </w:r>
      <w:r w:rsidR="00F24046" w:rsidRPr="00DD7D45">
        <w:rPr>
          <w:rFonts w:ascii="Gill Sans MT" w:hAnsi="Gill Sans MT"/>
        </w:rPr>
        <w:t xml:space="preserve">and progress </w:t>
      </w:r>
      <w:r w:rsidRPr="00DD7D45">
        <w:rPr>
          <w:rFonts w:ascii="Gill Sans MT" w:hAnsi="Gill Sans MT"/>
        </w:rPr>
        <w:t>of your child</w:t>
      </w:r>
    </w:p>
    <w:p w14:paraId="58B42633" w14:textId="25E5D25F" w:rsidR="004B1AFA" w:rsidRPr="00DD7D45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raise or address any concerns about safeguarding</w:t>
      </w:r>
      <w:r w:rsidR="00825F24" w:rsidRPr="00DD7D45">
        <w:rPr>
          <w:rFonts w:ascii="Gill Sans MT" w:hAnsi="Gill Sans MT"/>
        </w:rPr>
        <w:t xml:space="preserve"> &amp;/or to protect the welfare of a student</w:t>
      </w:r>
    </w:p>
    <w:p w14:paraId="4E4FB0D6" w14:textId="369243F4" w:rsidR="00385A7F" w:rsidRPr="00DD7D45" w:rsidRDefault="00385A7F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support</w:t>
      </w:r>
      <w:r w:rsidR="00AA329E" w:rsidRPr="00DD7D45">
        <w:rPr>
          <w:rFonts w:ascii="Gill Sans MT" w:hAnsi="Gill Sans MT"/>
        </w:rPr>
        <w:t xml:space="preserve"> </w:t>
      </w:r>
      <w:r w:rsidR="002E726E" w:rsidRPr="00DD7D45">
        <w:rPr>
          <w:rFonts w:ascii="Gill Sans MT" w:hAnsi="Gill Sans MT"/>
        </w:rPr>
        <w:t xml:space="preserve">School </w:t>
      </w:r>
      <w:r w:rsidR="00AA329E" w:rsidRPr="00DD7D45">
        <w:rPr>
          <w:rFonts w:ascii="Gill Sans MT" w:hAnsi="Gill Sans MT"/>
        </w:rPr>
        <w:t>Admissions/School Transition</w:t>
      </w:r>
    </w:p>
    <w:p w14:paraId="122A5BE1" w14:textId="72EF107B" w:rsidR="000416DD" w:rsidRPr="00DD7D45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the Government agencies </w:t>
      </w:r>
      <w:r w:rsidR="00F24046" w:rsidRPr="00DD7D45">
        <w:rPr>
          <w:rFonts w:ascii="Gill Sans MT" w:hAnsi="Gill Sans MT"/>
        </w:rPr>
        <w:t>(including the police)</w:t>
      </w:r>
    </w:p>
    <w:p w14:paraId="7E13890C" w14:textId="77777777" w:rsidR="004B1AFA" w:rsidRPr="00DD7D45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obtain relevant funding for the school </w:t>
      </w:r>
    </w:p>
    <w:p w14:paraId="4E7D880C" w14:textId="69C0D3AC" w:rsidR="004B1AFA" w:rsidRPr="00DD7D45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provide or obtain additional services including advice and/or support for your family</w:t>
      </w:r>
      <w:r w:rsidR="00855529" w:rsidRPr="00DD7D45">
        <w:rPr>
          <w:rFonts w:ascii="Gill Sans MT" w:hAnsi="Gill Sans MT"/>
        </w:rPr>
        <w:t xml:space="preserve"> (including pastoral)</w:t>
      </w:r>
    </w:p>
    <w:p w14:paraId="52BB5FC5" w14:textId="68D94B4B" w:rsidR="00725545" w:rsidRPr="00DD7D45" w:rsidRDefault="00725545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assess the quality of our services</w:t>
      </w:r>
    </w:p>
    <w:p w14:paraId="40D90369" w14:textId="5CE16710" w:rsidR="00781BEA" w:rsidRPr="00DD7D45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Where the law otherwise allows us to process the person</w:t>
      </w:r>
      <w:r w:rsidR="00280BD5" w:rsidRPr="00DD7D45">
        <w:rPr>
          <w:rFonts w:ascii="Gill Sans MT" w:hAnsi="Gill Sans MT"/>
        </w:rPr>
        <w:t>al data</w:t>
      </w:r>
      <w:r w:rsidR="0029140D" w:rsidRPr="00DD7D45">
        <w:rPr>
          <w:rFonts w:ascii="Gill Sans MT" w:hAnsi="Gill Sans MT"/>
        </w:rPr>
        <w:t xml:space="preserve"> as part of our functions as a</w:t>
      </w:r>
      <w:r w:rsidR="000416DD" w:rsidRPr="00DD7D45">
        <w:rPr>
          <w:rFonts w:ascii="Gill Sans MT" w:hAnsi="Gill Sans MT"/>
        </w:rPr>
        <w:t>n</w:t>
      </w:r>
      <w:r w:rsidR="0029140D" w:rsidRPr="00DD7D45">
        <w:rPr>
          <w:rFonts w:ascii="Gill Sans MT" w:hAnsi="Gill Sans MT"/>
        </w:rPr>
        <w:t xml:space="preserve">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, </w:t>
      </w:r>
      <w:r w:rsidR="00280BD5" w:rsidRPr="00DD7D45">
        <w:rPr>
          <w:rFonts w:ascii="Gill Sans MT" w:hAnsi="Gill Sans MT"/>
        </w:rPr>
        <w:t>or we are carrying out a task</w:t>
      </w:r>
      <w:r w:rsidRPr="00DD7D45">
        <w:rPr>
          <w:rFonts w:ascii="Gill Sans MT" w:hAnsi="Gill Sans MT"/>
        </w:rPr>
        <w:t xml:space="preserve"> in the public interest, including:</w:t>
      </w:r>
    </w:p>
    <w:p w14:paraId="60649ED2" w14:textId="77777777" w:rsidR="00240280" w:rsidRPr="00DD7D45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confirm your identity</w:t>
      </w:r>
    </w:p>
    <w:p w14:paraId="5C72EE21" w14:textId="77777777" w:rsidR="0072131A" w:rsidRPr="00DD7D45" w:rsidRDefault="0072131A" w:rsidP="0072131A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keep you informed about the running of the school (including events and emergency closures) </w:t>
      </w:r>
    </w:p>
    <w:p w14:paraId="6A9E3D65" w14:textId="77777777" w:rsidR="00595893" w:rsidRPr="00DD7D45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safeguard </w:t>
      </w:r>
      <w:r w:rsidR="00C3406A" w:rsidRPr="00DD7D45">
        <w:rPr>
          <w:rFonts w:ascii="Gill Sans MT" w:hAnsi="Gill Sans MT"/>
        </w:rPr>
        <w:t xml:space="preserve">you, </w:t>
      </w:r>
      <w:r w:rsidRPr="00DD7D45">
        <w:rPr>
          <w:rFonts w:ascii="Gill Sans MT" w:hAnsi="Gill Sans MT"/>
        </w:rPr>
        <w:t>our pupils and other individuals</w:t>
      </w:r>
    </w:p>
    <w:p w14:paraId="53A64633" w14:textId="298743C2" w:rsidR="00240280" w:rsidRPr="00DD7D45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enable payments to be made by you to the Academy</w:t>
      </w:r>
      <w:r w:rsidR="00F24046" w:rsidRPr="00DD7D45">
        <w:rPr>
          <w:rFonts w:ascii="Gill Sans MT" w:hAnsi="Gill Sans MT"/>
        </w:rPr>
        <w:t>/School/Trust</w:t>
      </w:r>
    </w:p>
    <w:p w14:paraId="2CDFEBB2" w14:textId="095A16D5" w:rsidR="00413F70" w:rsidRPr="00DD7D45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ensure the safety of individuals on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</w:p>
    <w:p w14:paraId="2561C4FC" w14:textId="7792D855" w:rsidR="00413F70" w:rsidRPr="00DD7D45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aid in the prevention and detection of crime on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</w:p>
    <w:p w14:paraId="2D8280F6" w14:textId="77777777" w:rsidR="00AD7494" w:rsidRPr="00DD7D45" w:rsidRDefault="00300947" w:rsidP="00AD7494">
      <w:pPr>
        <w:pStyle w:val="BodyText"/>
        <w:numPr>
          <w:ilvl w:val="0"/>
          <w:numId w:val="2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lastRenderedPageBreak/>
        <w:t>To enable eligibility checking for free school meals and additional funding available for your child</w:t>
      </w:r>
    </w:p>
    <w:p w14:paraId="32CECFAA" w14:textId="243F5A93" w:rsidR="0018661B" w:rsidRPr="00DD7D45" w:rsidRDefault="00781BEA" w:rsidP="00AD7494">
      <w:pPr>
        <w:pStyle w:val="BodyText"/>
        <w:numPr>
          <w:ilvl w:val="0"/>
          <w:numId w:val="2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Where we otherwise have </w:t>
      </w:r>
      <w:r w:rsidR="00C37D65" w:rsidRPr="00DD7D45">
        <w:rPr>
          <w:rFonts w:ascii="Gill Sans MT" w:hAnsi="Gill Sans MT"/>
        </w:rPr>
        <w:t>your consent</w:t>
      </w:r>
    </w:p>
    <w:p w14:paraId="4301779C" w14:textId="77777777" w:rsidR="00D2187E" w:rsidRPr="00DD7D45" w:rsidRDefault="0018661B" w:rsidP="004C7AF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Whilst the majority of processing of </w:t>
      </w:r>
      <w:r w:rsidR="002C07C3" w:rsidRPr="00DD7D45">
        <w:rPr>
          <w:rFonts w:ascii="Gill Sans MT" w:hAnsi="Gill Sans MT"/>
        </w:rPr>
        <w:t>personal</w:t>
      </w:r>
      <w:r w:rsidRPr="00DD7D45">
        <w:rPr>
          <w:rFonts w:ascii="Gill Sans MT" w:hAnsi="Gill Sans MT"/>
        </w:rPr>
        <w:t xml:space="preserve"> data</w:t>
      </w:r>
      <w:r w:rsidR="002C07C3" w:rsidRPr="00DD7D45">
        <w:rPr>
          <w:rFonts w:ascii="Gill Sans MT" w:hAnsi="Gill Sans MT"/>
        </w:rPr>
        <w:t xml:space="preserve"> </w:t>
      </w:r>
      <w:r w:rsidR="00C0163B" w:rsidRPr="00DD7D45">
        <w:rPr>
          <w:rFonts w:ascii="Gill Sans MT" w:hAnsi="Gill Sans MT"/>
        </w:rPr>
        <w:t xml:space="preserve">we hold about you </w:t>
      </w:r>
      <w:r w:rsidRPr="00DD7D45">
        <w:rPr>
          <w:rFonts w:ascii="Gill Sans MT" w:hAnsi="Gill Sans MT"/>
        </w:rPr>
        <w:t xml:space="preserve">will not require </w:t>
      </w:r>
      <w:r w:rsidR="00C0163B" w:rsidRPr="00DD7D45">
        <w:rPr>
          <w:rFonts w:ascii="Gill Sans MT" w:hAnsi="Gill Sans MT"/>
        </w:rPr>
        <w:t xml:space="preserve">your </w:t>
      </w:r>
      <w:r w:rsidRPr="00DD7D45">
        <w:rPr>
          <w:rFonts w:ascii="Gill Sans MT" w:hAnsi="Gill Sans MT"/>
        </w:rPr>
        <w:t xml:space="preserve">consent, we will inform </w:t>
      </w:r>
      <w:r w:rsidR="00240280" w:rsidRPr="00DD7D45">
        <w:rPr>
          <w:rFonts w:ascii="Gill Sans MT" w:hAnsi="Gill Sans MT"/>
        </w:rPr>
        <w:t>you if your</w:t>
      </w:r>
      <w:r w:rsidRPr="00DD7D45">
        <w:rPr>
          <w:rFonts w:ascii="Gill Sans MT" w:hAnsi="Gill Sans MT"/>
        </w:rPr>
        <w:t xml:space="preserve"> consent is required and </w:t>
      </w:r>
      <w:r w:rsidR="000446B3" w:rsidRPr="00DD7D45">
        <w:rPr>
          <w:rFonts w:ascii="Gill Sans MT" w:hAnsi="Gill Sans MT"/>
        </w:rPr>
        <w:t>seek that consent before any processing takes place.</w:t>
      </w:r>
    </w:p>
    <w:p w14:paraId="2A56871F" w14:textId="2DF84E97" w:rsidR="00E55133" w:rsidRPr="00DD7D45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W</w:t>
      </w:r>
      <w:r w:rsidR="005F5058" w:rsidRPr="00DD7D45">
        <w:rPr>
          <w:rFonts w:ascii="Gill Sans MT" w:hAnsi="Gill Sans MT"/>
          <w:b/>
        </w:rPr>
        <w:t>hy do we use special category personal data?</w:t>
      </w:r>
    </w:p>
    <w:p w14:paraId="548A75DF" w14:textId="77777777" w:rsidR="005F5058" w:rsidRPr="00DD7D45" w:rsidRDefault="005F5058" w:rsidP="004C7AF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may process sp</w:t>
      </w:r>
      <w:r w:rsidR="009F10C2" w:rsidRPr="00DD7D45">
        <w:rPr>
          <w:rFonts w:ascii="Gill Sans MT" w:hAnsi="Gill Sans MT"/>
        </w:rPr>
        <w:t xml:space="preserve">ecial category personal data in relation to you </w:t>
      </w:r>
      <w:r w:rsidRPr="00DD7D45">
        <w:rPr>
          <w:rFonts w:ascii="Gill Sans MT" w:hAnsi="Gill Sans MT"/>
        </w:rPr>
        <w:t>for the following reasons:</w:t>
      </w:r>
    </w:p>
    <w:p w14:paraId="5ED8BC09" w14:textId="77777777" w:rsidR="00E41444" w:rsidRPr="00DD7D45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3BB27ECF" w14:textId="4C5425FB" w:rsidR="008516AD" w:rsidRPr="00DD7D45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DD7D45">
        <w:rPr>
          <w:rFonts w:ascii="Gill Sans MT" w:hAnsi="Gill Sans MT"/>
          <w:bCs/>
        </w:rPr>
        <w:t>/School/Trust</w:t>
      </w:r>
      <w:r w:rsidR="000416DD" w:rsidRPr="00DD7D45">
        <w:rPr>
          <w:rFonts w:ascii="Gill Sans MT" w:hAnsi="Gill Sans MT"/>
          <w:bCs/>
        </w:rPr>
        <w:t xml:space="preserve"> </w:t>
      </w:r>
      <w:r w:rsidRPr="00DD7D45">
        <w:rPr>
          <w:rFonts w:ascii="Gill Sans MT" w:hAnsi="Gill Sans MT"/>
          <w:bCs/>
        </w:rPr>
        <w:t>site, including making reasonable adjustments for any disabilities you may have</w:t>
      </w:r>
      <w:r w:rsidR="00F76CB5" w:rsidRPr="00DD7D45">
        <w:rPr>
          <w:rFonts w:ascii="Gill Sans MT" w:hAnsi="Gill Sans MT"/>
          <w:bCs/>
        </w:rPr>
        <w:t>.</w:t>
      </w:r>
    </w:p>
    <w:p w14:paraId="49B7A75C" w14:textId="77777777" w:rsidR="00EA3EAE" w:rsidRPr="00DD7D45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 xml:space="preserve">Where we otherwise have </w:t>
      </w:r>
      <w:r w:rsidR="009F10C2" w:rsidRPr="00DD7D45">
        <w:rPr>
          <w:rFonts w:ascii="Gill Sans MT" w:hAnsi="Gill Sans MT"/>
          <w:bCs/>
        </w:rPr>
        <w:t>your</w:t>
      </w:r>
      <w:r w:rsidR="00EB74AD" w:rsidRPr="00DD7D45">
        <w:rPr>
          <w:rFonts w:ascii="Gill Sans MT" w:hAnsi="Gill Sans MT"/>
          <w:bCs/>
        </w:rPr>
        <w:t xml:space="preserve"> </w:t>
      </w:r>
      <w:r w:rsidR="009F10C2" w:rsidRPr="00DD7D45">
        <w:rPr>
          <w:rFonts w:ascii="Gill Sans MT" w:hAnsi="Gill Sans MT"/>
          <w:bCs/>
        </w:rPr>
        <w:t>explicit written consent</w:t>
      </w:r>
      <w:r w:rsidR="00F76CB5" w:rsidRPr="00DD7D45">
        <w:rPr>
          <w:rFonts w:ascii="Gill Sans MT" w:hAnsi="Gill Sans MT"/>
          <w:bCs/>
        </w:rPr>
        <w:t>.</w:t>
      </w:r>
    </w:p>
    <w:p w14:paraId="259C5E4C" w14:textId="77777777" w:rsidR="004E79B7" w:rsidRPr="00DD7D45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There may also be circumstances where we need to use your information in relation to legal claims, or to protect your vit</w:t>
      </w:r>
      <w:r w:rsidR="00E41444" w:rsidRPr="00DD7D45">
        <w:rPr>
          <w:rFonts w:ascii="Gill Sans MT" w:hAnsi="Gill Sans MT"/>
          <w:bCs/>
        </w:rPr>
        <w:t xml:space="preserve">al interests </w:t>
      </w:r>
      <w:r w:rsidR="00240280" w:rsidRPr="00DD7D45">
        <w:rPr>
          <w:rFonts w:ascii="Gill Sans MT" w:hAnsi="Gill Sans MT"/>
          <w:bCs/>
        </w:rPr>
        <w:t>of those of your child, and where it is not possible to seek your consent.</w:t>
      </w:r>
    </w:p>
    <w:p w14:paraId="0DD4879C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  <w:b/>
          <w:bCs/>
        </w:rPr>
      </w:pPr>
      <w:r w:rsidRPr="00DD7D45">
        <w:rPr>
          <w:rFonts w:ascii="Gill Sans MT" w:hAnsi="Gill Sans MT"/>
          <w:b/>
          <w:bCs/>
        </w:rPr>
        <w:t>Our legal basis for using this data</w:t>
      </w:r>
    </w:p>
    <w:p w14:paraId="50C28E8D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Most commonly, we process it where:</w:t>
      </w:r>
    </w:p>
    <w:p w14:paraId="52E3957B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to comply with a legal obligation</w:t>
      </w:r>
    </w:p>
    <w:p w14:paraId="7FEA7CDA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it to perform an official task in the public interest</w:t>
      </w:r>
    </w:p>
    <w:p w14:paraId="61C4A9FC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Less commonly, we may also process your personal data in situations where:</w:t>
      </w:r>
    </w:p>
    <w:p w14:paraId="50BA0CE0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have obtained consent to use it in a certain way</w:t>
      </w:r>
    </w:p>
    <w:p w14:paraId="0C8CCF89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have a contractual obligation to process this information</w:t>
      </w:r>
    </w:p>
    <w:p w14:paraId="0FCE4D61" w14:textId="11026C4D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to protect the individual’s vital interests (or someone else’s interests)</w:t>
      </w:r>
    </w:p>
    <w:p w14:paraId="5B5F4EAA" w14:textId="77777777" w:rsidR="00D53C78" w:rsidRPr="00DD7D45" w:rsidRDefault="00D53C78" w:rsidP="00D53C78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Failure to provide this information</w:t>
      </w:r>
    </w:p>
    <w:p w14:paraId="7259AE9E" w14:textId="77777777" w:rsidR="00D53C78" w:rsidRPr="00DD7D45" w:rsidRDefault="00D53C78" w:rsidP="00D53C78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If you fail to provide information to us we may be prevented from complying with our legal obligations.</w:t>
      </w:r>
    </w:p>
    <w:p w14:paraId="74C4113B" w14:textId="77777777" w:rsidR="004A005C" w:rsidRPr="00DD7D45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How long will we hold </w:t>
      </w:r>
      <w:r w:rsidR="009F10C2" w:rsidRPr="00DD7D45">
        <w:rPr>
          <w:rFonts w:ascii="Gill Sans MT" w:hAnsi="Gill Sans MT"/>
          <w:b/>
        </w:rPr>
        <w:t>your personal data for</w:t>
      </w:r>
      <w:r w:rsidRPr="00DD7D45">
        <w:rPr>
          <w:rFonts w:ascii="Gill Sans MT" w:hAnsi="Gill Sans MT"/>
          <w:b/>
        </w:rPr>
        <w:t>?</w:t>
      </w:r>
    </w:p>
    <w:p w14:paraId="20D5F4E7" w14:textId="77777777" w:rsidR="004A005C" w:rsidRPr="00DD7D45" w:rsidRDefault="004A005C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hold </w:t>
      </w:r>
      <w:r w:rsidR="009F10C2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DD7D45">
        <w:rPr>
          <w:rFonts w:ascii="Gill Sans MT" w:hAnsi="Gill Sans MT"/>
        </w:rPr>
        <w:t xml:space="preserve">the </w:t>
      </w:r>
      <w:r w:rsidRPr="00DD7D45">
        <w:rPr>
          <w:rFonts w:ascii="Gill Sans MT" w:hAnsi="Gill Sans MT"/>
        </w:rPr>
        <w:t>type of information.  For further detail please see our Retention and Destruction Policy.</w:t>
      </w:r>
    </w:p>
    <w:p w14:paraId="3496B354" w14:textId="77777777" w:rsidR="002E726E" w:rsidRPr="00DD7D45" w:rsidRDefault="002E726E" w:rsidP="00873755">
      <w:pPr>
        <w:pStyle w:val="BodyText"/>
        <w:jc w:val="left"/>
        <w:rPr>
          <w:rFonts w:ascii="Gill Sans MT" w:hAnsi="Gill Sans MT"/>
        </w:rPr>
      </w:pPr>
    </w:p>
    <w:p w14:paraId="4B210E1F" w14:textId="2CB3331F" w:rsidR="007B0559" w:rsidRPr="00DD7D45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lastRenderedPageBreak/>
        <w:t xml:space="preserve">Who </w:t>
      </w:r>
      <w:r w:rsidR="00FC7079" w:rsidRPr="00DD7D45">
        <w:rPr>
          <w:rFonts w:ascii="Gill Sans MT" w:hAnsi="Gill Sans MT"/>
          <w:b/>
        </w:rPr>
        <w:t>we may</w:t>
      </w:r>
      <w:r w:rsidRPr="00DD7D45">
        <w:rPr>
          <w:rFonts w:ascii="Gill Sans MT" w:hAnsi="Gill Sans MT"/>
          <w:b/>
        </w:rPr>
        <w:t xml:space="preserve"> share </w:t>
      </w:r>
      <w:r w:rsidR="009F10C2" w:rsidRPr="00DD7D45">
        <w:rPr>
          <w:rFonts w:ascii="Gill Sans MT" w:hAnsi="Gill Sans MT"/>
          <w:b/>
        </w:rPr>
        <w:t>your personal data with?</w:t>
      </w:r>
    </w:p>
    <w:p w14:paraId="4E278AAF" w14:textId="77777777" w:rsidR="007B0559" w:rsidRPr="00DD7D45" w:rsidRDefault="0018661B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routinely share information </w:t>
      </w:r>
      <w:r w:rsidR="002C07C3" w:rsidRPr="00DD7D45">
        <w:rPr>
          <w:rFonts w:ascii="Gill Sans MT" w:hAnsi="Gill Sans MT"/>
        </w:rPr>
        <w:t xml:space="preserve">about </w:t>
      </w:r>
      <w:r w:rsidR="00A9723C" w:rsidRPr="00DD7D45">
        <w:rPr>
          <w:rFonts w:ascii="Gill Sans MT" w:hAnsi="Gill Sans MT"/>
        </w:rPr>
        <w:t>you</w:t>
      </w:r>
      <w:r w:rsidR="002C07C3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with:</w:t>
      </w:r>
    </w:p>
    <w:p w14:paraId="0FA8BE63" w14:textId="77777777" w:rsidR="00BF6052" w:rsidRPr="00DD7D45" w:rsidRDefault="00BF6052" w:rsidP="009B2F9F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Local authority to meet our legal obligations to share certain information such as</w:t>
      </w:r>
    </w:p>
    <w:p w14:paraId="1B24732E" w14:textId="27FE55AB" w:rsidR="00BF6052" w:rsidRPr="00DD7D45" w:rsidRDefault="00BF6052" w:rsidP="009B2F9F">
      <w:pPr>
        <w:pStyle w:val="ListParagraph"/>
        <w:rPr>
          <w:rFonts w:ascii="Gill Sans MT" w:hAnsi="Gill Sans MT"/>
        </w:rPr>
      </w:pPr>
      <w:r w:rsidRPr="00DD7D45">
        <w:rPr>
          <w:rFonts w:ascii="Gill Sans MT" w:hAnsi="Gill Sans MT"/>
        </w:rPr>
        <w:t>concerns about pupils’/students’ safety and exclusions or to assist them in the exercise of</w:t>
      </w:r>
      <w:r w:rsidR="009B2F9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their responsibilities in relation to education and training, youth support and</w:t>
      </w:r>
      <w:r w:rsidR="009B2F9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safeguarding purposes</w:t>
      </w:r>
      <w:r w:rsidR="00631993" w:rsidRPr="00DD7D45">
        <w:rPr>
          <w:rFonts w:ascii="Gill Sans MT" w:hAnsi="Gill Sans MT"/>
        </w:rPr>
        <w:t xml:space="preserve">. </w:t>
      </w:r>
    </w:p>
    <w:p w14:paraId="0705BF40" w14:textId="77777777" w:rsidR="009B2F9F" w:rsidRPr="00DD7D45" w:rsidRDefault="009B2F9F" w:rsidP="009B2F9F">
      <w:pPr>
        <w:pStyle w:val="ListParagraph"/>
        <w:rPr>
          <w:rFonts w:ascii="Gill Sans MT" w:hAnsi="Gill Sans MT"/>
        </w:rPr>
      </w:pPr>
    </w:p>
    <w:p w14:paraId="4C27517C" w14:textId="4EE68A71" w:rsidR="0018661B" w:rsidRPr="00DD7D45" w:rsidRDefault="0018661B" w:rsidP="009B2F9F">
      <w:pPr>
        <w:pStyle w:val="BodyText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The Department for Education</w:t>
      </w:r>
      <w:r w:rsidR="00A9723C" w:rsidRPr="00DD7D45">
        <w:rPr>
          <w:rFonts w:ascii="Gill Sans MT" w:hAnsi="Gill Sans MT"/>
        </w:rPr>
        <w:t xml:space="preserve"> and/or the Educ</w:t>
      </w:r>
      <w:r w:rsidR="000416DD" w:rsidRPr="00DD7D45">
        <w:rPr>
          <w:rFonts w:ascii="Gill Sans MT" w:hAnsi="Gill Sans MT"/>
        </w:rPr>
        <w:t>ation and Skills Funding Agency,</w:t>
      </w:r>
      <w:r w:rsidR="0007156C" w:rsidRPr="00DD7D45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DD7D45">
        <w:rPr>
          <w:rFonts w:ascii="Gill Sans MT" w:hAnsi="Gill Sans MT"/>
        </w:rPr>
        <w:t xml:space="preserve">students and parents </w:t>
      </w:r>
      <w:r w:rsidR="0007156C" w:rsidRPr="00DD7D45">
        <w:rPr>
          <w:rFonts w:ascii="Gill Sans MT" w:hAnsi="Gill Sans MT"/>
        </w:rPr>
        <w:t>as part of statutory data collections</w:t>
      </w:r>
    </w:p>
    <w:p w14:paraId="0E63D929" w14:textId="451D857E" w:rsidR="007006DE" w:rsidRPr="00DD7D45" w:rsidRDefault="003431D6" w:rsidP="007006DE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Contractors, such as payment processing providers, to enable payments to be made by you to the Academy/School/Trust, or free school meal eligibility checking services to enable eligibility for free school meals to be checked</w:t>
      </w:r>
    </w:p>
    <w:p w14:paraId="2972891C" w14:textId="77777777" w:rsidR="007006DE" w:rsidRPr="00DD7D45" w:rsidRDefault="007006DE" w:rsidP="007006DE">
      <w:pPr>
        <w:pStyle w:val="ListParagraph"/>
        <w:rPr>
          <w:rFonts w:ascii="Gill Sans MT" w:hAnsi="Gill Sans MT"/>
        </w:rPr>
      </w:pPr>
    </w:p>
    <w:p w14:paraId="3C1180A9" w14:textId="77777777" w:rsidR="007006DE" w:rsidRPr="00DD7D45" w:rsidRDefault="00DE132E" w:rsidP="00914920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Our regulator (Ofsted)</w:t>
      </w:r>
    </w:p>
    <w:p w14:paraId="0681B7A7" w14:textId="77777777" w:rsidR="007006DE" w:rsidRPr="00DD7D45" w:rsidRDefault="007006DE" w:rsidP="007006DE">
      <w:pPr>
        <w:pStyle w:val="ListParagraph"/>
        <w:rPr>
          <w:rFonts w:ascii="Gill Sans MT" w:hAnsi="Gill Sans MT"/>
        </w:rPr>
      </w:pPr>
    </w:p>
    <w:p w14:paraId="310F1681" w14:textId="77777777" w:rsidR="00487B36" w:rsidRPr="00DD7D45" w:rsidRDefault="00DE132E" w:rsidP="00BF0B42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</w:rPr>
        <w:t>Professional bodies such as the emergency services</w:t>
      </w:r>
      <w:r w:rsidR="00487B36" w:rsidRPr="00DD7D45">
        <w:rPr>
          <w:rFonts w:ascii="Gill Sans MT" w:hAnsi="Gill Sans MT"/>
        </w:rPr>
        <w:t xml:space="preserve">, </w:t>
      </w:r>
      <w:r w:rsidRPr="00DD7D45">
        <w:rPr>
          <w:rFonts w:ascii="Gill Sans MT" w:hAnsi="Gill Sans MT"/>
        </w:rPr>
        <w:t>Social Services and professional legal agencies</w:t>
      </w:r>
    </w:p>
    <w:p w14:paraId="2ADF23CA" w14:textId="77777777" w:rsidR="00487B36" w:rsidRPr="00DD7D45" w:rsidRDefault="00487B36" w:rsidP="00487B36">
      <w:pPr>
        <w:pStyle w:val="ListParagraph"/>
        <w:rPr>
          <w:rFonts w:ascii="Gill Sans MT" w:hAnsi="Gill Sans MT"/>
          <w:szCs w:val="22"/>
        </w:rPr>
      </w:pPr>
    </w:p>
    <w:p w14:paraId="0756A32B" w14:textId="77777777" w:rsidR="005F361A" w:rsidRPr="00DD7D45" w:rsidRDefault="008144D1" w:rsidP="00BC7531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>Public Health Bodies when mandated to do so (including NHS and Public Health England for Government-led programmes such as Immunisations/Dental/Height &amp; Weight etc)</w:t>
      </w:r>
    </w:p>
    <w:p w14:paraId="21BE5B93" w14:textId="77777777" w:rsidR="005F361A" w:rsidRPr="00DD7D45" w:rsidRDefault="005F361A" w:rsidP="005F361A">
      <w:pPr>
        <w:pStyle w:val="ListParagraph"/>
        <w:rPr>
          <w:rFonts w:ascii="Gill Sans MT" w:hAnsi="Gill Sans MT"/>
        </w:rPr>
      </w:pPr>
    </w:p>
    <w:p w14:paraId="3865D6D5" w14:textId="77777777" w:rsidR="005F361A" w:rsidRPr="00DD7D45" w:rsidRDefault="00DE132E" w:rsidP="00604D0C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Third party service providers such as educational software providers and educational</w:t>
      </w:r>
      <w:r w:rsidR="005F361A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services such as independent appeals panels</w:t>
      </w:r>
    </w:p>
    <w:p w14:paraId="35EF80D2" w14:textId="77777777" w:rsidR="005F361A" w:rsidRPr="00DD7D45" w:rsidRDefault="005F361A" w:rsidP="005F361A">
      <w:pPr>
        <w:pStyle w:val="ListParagraph"/>
        <w:rPr>
          <w:rFonts w:ascii="Gill Sans MT" w:hAnsi="Gill Sans MT"/>
        </w:rPr>
      </w:pPr>
    </w:p>
    <w:p w14:paraId="104B6657" w14:textId="77777777" w:rsidR="00DA19ED" w:rsidRPr="00DD7D45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Governors in line with our responsibilities for efficiently managing the school. This may</w:t>
      </w:r>
      <w:r w:rsidR="00DA19E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also include sharing data with external Governors when they are part of a Governor</w:t>
      </w:r>
      <w:r w:rsidR="005F361A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panel</w:t>
      </w:r>
    </w:p>
    <w:p w14:paraId="37A1C670" w14:textId="77777777" w:rsidR="00DA19ED" w:rsidRPr="00DD7D45" w:rsidRDefault="00DA19ED" w:rsidP="00DA19ED">
      <w:pPr>
        <w:pStyle w:val="ListParagraph"/>
        <w:rPr>
          <w:rFonts w:ascii="Gill Sans MT" w:hAnsi="Gill Sans MT"/>
        </w:rPr>
      </w:pPr>
    </w:p>
    <w:p w14:paraId="76971E09" w14:textId="11956FE6" w:rsidR="00DE132E" w:rsidRPr="00DD7D45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Financial auditors and online payment providers</w:t>
      </w:r>
    </w:p>
    <w:p w14:paraId="1581B101" w14:textId="77777777" w:rsidR="00F24046" w:rsidRPr="00DD7D45" w:rsidRDefault="00F24046" w:rsidP="00F24046">
      <w:pPr>
        <w:pStyle w:val="ListParagraph"/>
        <w:ind w:left="1440"/>
        <w:rPr>
          <w:rFonts w:ascii="Gill Sans MT" w:hAnsi="Gill Sans MT"/>
        </w:rPr>
      </w:pPr>
    </w:p>
    <w:p w14:paraId="1B6DE8ED" w14:textId="77777777" w:rsidR="009D393B" w:rsidRPr="00DD7D45" w:rsidRDefault="009D393B" w:rsidP="009D393B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12" w:history="1">
        <w:r w:rsidRPr="00DD7D45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DD7D45">
        <w:rPr>
          <w:rFonts w:ascii="Gill Sans MT" w:hAnsi="Gill Sans MT"/>
        </w:rPr>
        <w:t>.</w:t>
      </w:r>
    </w:p>
    <w:p w14:paraId="628D8EA2" w14:textId="77777777" w:rsidR="009D393B" w:rsidRPr="00DD7D45" w:rsidRDefault="009D393B" w:rsidP="009D393B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Contact details for the Department can be found at </w:t>
      </w:r>
      <w:hyperlink r:id="rId13" w:history="1">
        <w:r w:rsidRPr="00DD7D45">
          <w:rPr>
            <w:rStyle w:val="Hyperlink"/>
            <w:rFonts w:ascii="Gill Sans MT" w:hAnsi="Gill Sans MT"/>
          </w:rPr>
          <w:t>https://www.gov.uk/contact-dfe</w:t>
        </w:r>
      </w:hyperlink>
      <w:r w:rsidRPr="00DD7D45">
        <w:rPr>
          <w:rFonts w:ascii="Gill Sans MT" w:hAnsi="Gill Sans MT"/>
        </w:rPr>
        <w:t>.</w:t>
      </w:r>
    </w:p>
    <w:p w14:paraId="2A6ED582" w14:textId="3F4E7F93" w:rsidR="00012B9D" w:rsidRPr="00DD7D45" w:rsidRDefault="0080740D" w:rsidP="0080740D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Local authorities may share information that we are required to provide to them with other organisations.  </w:t>
      </w:r>
    </w:p>
    <w:p w14:paraId="3C5C739F" w14:textId="77777777" w:rsidR="00674CD0" w:rsidRPr="00DD7D45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Your rights in relation to your personal data held by us</w:t>
      </w:r>
    </w:p>
    <w:p w14:paraId="41CC6038" w14:textId="77777777" w:rsidR="00CF7EF9" w:rsidRPr="00DD7D45" w:rsidRDefault="009F10C2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You</w:t>
      </w:r>
      <w:r w:rsidR="002075F8" w:rsidRPr="00DD7D45">
        <w:rPr>
          <w:rFonts w:ascii="Gill Sans MT" w:hAnsi="Gill Sans MT"/>
        </w:rPr>
        <w:t xml:space="preserve"> have the right to request access to personal data that we hold about </w:t>
      </w:r>
      <w:r w:rsidRPr="00DD7D45">
        <w:rPr>
          <w:rFonts w:ascii="Gill Sans MT" w:hAnsi="Gill Sans MT"/>
        </w:rPr>
        <w:t>you, subject to a number of exceptions</w:t>
      </w:r>
      <w:r w:rsidR="002075F8" w:rsidRPr="00DD7D45">
        <w:rPr>
          <w:rFonts w:ascii="Gill Sans MT" w:hAnsi="Gill Sans MT"/>
        </w:rPr>
        <w:t xml:space="preserve">.  </w:t>
      </w:r>
      <w:r w:rsidR="00C23729" w:rsidRPr="00DD7D45">
        <w:rPr>
          <w:rFonts w:ascii="Gill Sans MT" w:hAnsi="Gill Sans MT"/>
        </w:rPr>
        <w:t xml:space="preserve">To make a request for access to </w:t>
      </w:r>
      <w:r w:rsidRPr="00DD7D45">
        <w:rPr>
          <w:rFonts w:ascii="Gill Sans MT" w:hAnsi="Gill Sans MT"/>
        </w:rPr>
        <w:t xml:space="preserve">your </w:t>
      </w:r>
      <w:r w:rsidR="00C23729" w:rsidRPr="00DD7D45">
        <w:rPr>
          <w:rFonts w:ascii="Gill Sans MT" w:hAnsi="Gill Sans MT"/>
        </w:rPr>
        <w:t xml:space="preserve">personal data, </w:t>
      </w:r>
      <w:r w:rsidRPr="00DD7D45">
        <w:rPr>
          <w:rFonts w:ascii="Gill Sans MT" w:hAnsi="Gill Sans MT"/>
        </w:rPr>
        <w:t xml:space="preserve">you </w:t>
      </w:r>
      <w:r w:rsidR="00C23729" w:rsidRPr="00DD7D45">
        <w:rPr>
          <w:rFonts w:ascii="Gill Sans MT" w:hAnsi="Gill Sans MT"/>
        </w:rPr>
        <w:t>should contact:</w:t>
      </w:r>
    </w:p>
    <w:p w14:paraId="3C57A66D" w14:textId="7934774B" w:rsidR="00F24046" w:rsidRPr="00DD7D45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 xml:space="preserve"> </w:t>
      </w:r>
      <w:r w:rsidR="0064647E"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4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926009C" w14:textId="77777777" w:rsidR="00F24046" w:rsidRPr="00DD7D45" w:rsidRDefault="00F24046" w:rsidP="00873755">
      <w:pPr>
        <w:pStyle w:val="BodyText"/>
        <w:jc w:val="left"/>
        <w:rPr>
          <w:rFonts w:ascii="Gill Sans MT" w:hAnsi="Gill Sans MT"/>
        </w:rPr>
      </w:pPr>
    </w:p>
    <w:p w14:paraId="47874987" w14:textId="18DAFF99" w:rsidR="00C23729" w:rsidRPr="00DD7D45" w:rsidRDefault="00C23729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</w:t>
      </w:r>
      <w:r w:rsidR="009F10C2" w:rsidRPr="00DD7D45">
        <w:rPr>
          <w:rFonts w:ascii="Gill Sans MT" w:hAnsi="Gill Sans MT"/>
        </w:rPr>
        <w:t>personal data</w:t>
      </w:r>
      <w:r w:rsidRPr="00DD7D45">
        <w:rPr>
          <w:rFonts w:ascii="Gill Sans MT" w:hAnsi="Gill Sans MT"/>
        </w:rPr>
        <w:t>.</w:t>
      </w:r>
    </w:p>
    <w:p w14:paraId="2C1C9B75" w14:textId="77777777" w:rsidR="00C23729" w:rsidRPr="00DD7D45" w:rsidRDefault="00245BC3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You</w:t>
      </w:r>
      <w:r w:rsidR="00C23729" w:rsidRPr="00DD7D45">
        <w:rPr>
          <w:rFonts w:ascii="Gill Sans MT" w:hAnsi="Gill Sans MT"/>
        </w:rPr>
        <w:t xml:space="preserve"> also have the right, in certain circumstances, to:</w:t>
      </w:r>
    </w:p>
    <w:p w14:paraId="6084A20E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lastRenderedPageBreak/>
        <w:t xml:space="preserve">Object to the processing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personal data</w:t>
      </w:r>
    </w:p>
    <w:p w14:paraId="5B49E906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Have inaccurate </w:t>
      </w:r>
      <w:r w:rsidR="00781BEA" w:rsidRPr="00DD7D45">
        <w:rPr>
          <w:rFonts w:ascii="Gill Sans MT" w:hAnsi="Gill Sans MT"/>
        </w:rPr>
        <w:t xml:space="preserve">or incomplete </w:t>
      </w:r>
      <w:r w:rsidRPr="00DD7D45">
        <w:rPr>
          <w:rFonts w:ascii="Gill Sans MT" w:hAnsi="Gill Sans MT"/>
        </w:rPr>
        <w:t xml:space="preserve">personal data about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rectified</w:t>
      </w:r>
    </w:p>
    <w:p w14:paraId="3D7D6146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Restrict processing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personal data</w:t>
      </w:r>
    </w:p>
    <w:p w14:paraId="0E0988F5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Object to the making of decisions about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taken by automated means</w:t>
      </w:r>
    </w:p>
    <w:p w14:paraId="1ED7E045" w14:textId="77777777" w:rsidR="00572850" w:rsidRPr="00DD7D45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Have your data transferred to another organisation</w:t>
      </w:r>
    </w:p>
    <w:p w14:paraId="5AC3728F" w14:textId="77777777" w:rsidR="0051477A" w:rsidRPr="00DD7D45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Claim compensation for damage caused by a breach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data protection rights</w:t>
      </w:r>
    </w:p>
    <w:p w14:paraId="00811626" w14:textId="77777777" w:rsidR="00F24046" w:rsidRPr="00DD7D45" w:rsidRDefault="0051477A" w:rsidP="00F24046">
      <w:p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If </w:t>
      </w:r>
      <w:r w:rsidR="00245BC3" w:rsidRPr="00DD7D45">
        <w:rPr>
          <w:rFonts w:ascii="Gill Sans MT" w:hAnsi="Gill Sans MT"/>
        </w:rPr>
        <w:t>you want</w:t>
      </w:r>
      <w:r w:rsidRPr="00DD7D45">
        <w:rPr>
          <w:rFonts w:ascii="Gill Sans MT" w:hAnsi="Gill Sans MT"/>
        </w:rPr>
        <w:t xml:space="preserve"> to exercise any of these rights then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should contact</w:t>
      </w:r>
      <w:r w:rsidR="00F24046" w:rsidRPr="00DD7D45">
        <w:rPr>
          <w:rFonts w:ascii="Gill Sans MT" w:hAnsi="Gill Sans MT"/>
        </w:rPr>
        <w:t>:</w:t>
      </w:r>
    </w:p>
    <w:p w14:paraId="229E5537" w14:textId="77777777" w:rsidR="00426030" w:rsidRPr="00DD7D45" w:rsidRDefault="00426030" w:rsidP="00F24046">
      <w:pPr>
        <w:rPr>
          <w:rFonts w:ascii="Gill Sans MT" w:hAnsi="Gill Sans MT"/>
          <w:szCs w:val="22"/>
        </w:rPr>
      </w:pPr>
    </w:p>
    <w:p w14:paraId="09742710" w14:textId="39127C07" w:rsidR="00F24046" w:rsidRPr="00DD7D45" w:rsidRDefault="0064647E" w:rsidP="00F24046">
      <w:pPr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5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453D76C8" w14:textId="001BF088" w:rsidR="00F24046" w:rsidRPr="00DD7D45" w:rsidRDefault="00F24046" w:rsidP="0051477A">
      <w:pPr>
        <w:pStyle w:val="BodyText"/>
        <w:jc w:val="left"/>
        <w:rPr>
          <w:rFonts w:ascii="Gill Sans MT" w:hAnsi="Gill Sans MT"/>
        </w:rPr>
      </w:pPr>
    </w:p>
    <w:p w14:paraId="170EBA55" w14:textId="3CB9281F" w:rsidR="0051477A" w:rsidRPr="00DD7D45" w:rsidRDefault="00245BC3" w:rsidP="0051477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The law does not oblige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="0051477A" w:rsidRPr="00DD7D45">
        <w:rPr>
          <w:rFonts w:ascii="Gill Sans MT" w:hAnsi="Gill Sans MT"/>
        </w:rPr>
        <w:t>to com</w:t>
      </w:r>
      <w:r w:rsidRPr="00DD7D45">
        <w:rPr>
          <w:rFonts w:ascii="Gill Sans MT" w:hAnsi="Gill Sans MT"/>
        </w:rPr>
        <w:t>ply with all requests.  If the Academy</w:t>
      </w:r>
      <w:r w:rsidR="000416DD" w:rsidRPr="00DD7D45">
        <w:rPr>
          <w:rFonts w:ascii="Gill Sans MT" w:hAnsi="Gill Sans MT"/>
        </w:rPr>
        <w:t xml:space="preserve"> </w:t>
      </w:r>
      <w:r w:rsidR="0051477A" w:rsidRPr="00DD7D45">
        <w:rPr>
          <w:rFonts w:ascii="Gill Sans MT" w:hAnsi="Gill Sans MT"/>
        </w:rPr>
        <w:t xml:space="preserve">does not intend to comply with the </w:t>
      </w:r>
      <w:r w:rsidR="00C3781C" w:rsidRPr="00DD7D45">
        <w:rPr>
          <w:rFonts w:ascii="Gill Sans MT" w:hAnsi="Gill Sans MT"/>
        </w:rPr>
        <w:t>request,</w:t>
      </w:r>
      <w:r w:rsidR="0051477A" w:rsidRPr="00DD7D45">
        <w:rPr>
          <w:rFonts w:ascii="Gill Sans MT" w:hAnsi="Gill Sans MT"/>
        </w:rPr>
        <w:t xml:space="preserve"> then </w:t>
      </w:r>
      <w:r w:rsidRPr="00DD7D45">
        <w:rPr>
          <w:rFonts w:ascii="Gill Sans MT" w:hAnsi="Gill Sans MT"/>
        </w:rPr>
        <w:t>you</w:t>
      </w:r>
      <w:r w:rsidR="0051477A" w:rsidRPr="00DD7D45">
        <w:rPr>
          <w:rFonts w:ascii="Gill Sans MT" w:hAnsi="Gill Sans MT"/>
        </w:rPr>
        <w:t xml:space="preserve"> will be notified of the reasons why in writing.</w:t>
      </w:r>
    </w:p>
    <w:p w14:paraId="2B0F1550" w14:textId="77777777" w:rsidR="0051477A" w:rsidRPr="00DD7D45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Concerns</w:t>
      </w:r>
    </w:p>
    <w:p w14:paraId="2AFCA321" w14:textId="33EF76A9" w:rsidR="00F24046" w:rsidRPr="00DD7D45" w:rsidRDefault="0051477A" w:rsidP="00F24046">
      <w:p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If </w:t>
      </w:r>
      <w:r w:rsidR="00245BC3" w:rsidRPr="00DD7D45">
        <w:rPr>
          <w:rFonts w:ascii="Gill Sans MT" w:hAnsi="Gill Sans MT"/>
        </w:rPr>
        <w:t>you have</w:t>
      </w:r>
      <w:r w:rsidRPr="00DD7D45">
        <w:rPr>
          <w:rFonts w:ascii="Gill Sans MT" w:hAnsi="Gill Sans MT"/>
        </w:rPr>
        <w:t xml:space="preserve"> any concerns about how we are using </w:t>
      </w:r>
      <w:r w:rsidR="00245BC3" w:rsidRPr="00DD7D45">
        <w:rPr>
          <w:rFonts w:ascii="Gill Sans MT" w:hAnsi="Gill Sans MT"/>
        </w:rPr>
        <w:t xml:space="preserve">your </w:t>
      </w:r>
      <w:r w:rsidRPr="00DD7D45">
        <w:rPr>
          <w:rFonts w:ascii="Gill Sans MT" w:hAnsi="Gill Sans MT"/>
        </w:rPr>
        <w:t>personal data then we ask that</w:t>
      </w:r>
      <w:r w:rsidR="00F24046" w:rsidRPr="00DD7D45">
        <w:rPr>
          <w:rFonts w:ascii="Gill Sans MT" w:hAnsi="Gill Sans MT"/>
        </w:rPr>
        <w:t>, in the first instance,</w:t>
      </w:r>
      <w:r w:rsidRPr="00DD7D45">
        <w:rPr>
          <w:rFonts w:ascii="Gill Sans MT" w:hAnsi="Gill Sans MT"/>
        </w:rPr>
        <w:t xml:space="preserve">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contact</w:t>
      </w:r>
      <w:r w:rsidR="00F24046" w:rsidRPr="00DD7D45">
        <w:rPr>
          <w:rFonts w:ascii="Gill Sans MT" w:hAnsi="Gill Sans MT"/>
        </w:rPr>
        <w:t>:</w:t>
      </w:r>
    </w:p>
    <w:p w14:paraId="6F33D559" w14:textId="77777777" w:rsidR="00426030" w:rsidRPr="00DD7D45" w:rsidRDefault="00426030" w:rsidP="00F24046">
      <w:pPr>
        <w:rPr>
          <w:rFonts w:ascii="Gill Sans MT" w:hAnsi="Gill Sans MT"/>
          <w:szCs w:val="22"/>
        </w:rPr>
      </w:pPr>
    </w:p>
    <w:p w14:paraId="790D2ED7" w14:textId="77923453" w:rsidR="00F24046" w:rsidRPr="00DD7D45" w:rsidRDefault="0064647E" w:rsidP="00F24046">
      <w:pPr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6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5AFA6AAF" w14:textId="77777777" w:rsidR="00F24046" w:rsidRPr="00DD7D45" w:rsidRDefault="00F24046" w:rsidP="0051477A">
      <w:pPr>
        <w:pStyle w:val="BodyText"/>
        <w:jc w:val="left"/>
        <w:rPr>
          <w:rFonts w:ascii="Gill Sans MT" w:hAnsi="Gill Sans MT"/>
        </w:rPr>
      </w:pPr>
    </w:p>
    <w:p w14:paraId="7CB16E02" w14:textId="36DB5BA8" w:rsidR="0051477A" w:rsidRPr="00DD7D45" w:rsidRDefault="00C3781C" w:rsidP="0051477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However,</w:t>
      </w:r>
      <w:r w:rsidR="0051477A" w:rsidRPr="00DD7D45">
        <w:rPr>
          <w:rFonts w:ascii="Gill Sans MT" w:hAnsi="Gill Sans MT"/>
        </w:rPr>
        <w:t xml:space="preserve"> a</w:t>
      </w:r>
      <w:r w:rsidR="00720F01" w:rsidRPr="00DD7D45">
        <w:rPr>
          <w:rFonts w:ascii="Gill Sans MT" w:hAnsi="Gill Sans MT"/>
        </w:rPr>
        <w:t>n individual</w:t>
      </w:r>
      <w:r w:rsidR="0051477A" w:rsidRPr="00DD7D45">
        <w:rPr>
          <w:rFonts w:ascii="Gill Sans MT" w:hAnsi="Gill Sans MT"/>
        </w:rPr>
        <w:t xml:space="preserve"> can contact the Information Commissioner’s Office should</w:t>
      </w:r>
      <w:r w:rsidR="00245BC3" w:rsidRPr="00DD7D45">
        <w:rPr>
          <w:rFonts w:ascii="Gill Sans MT" w:hAnsi="Gill Sans MT"/>
        </w:rPr>
        <w:t xml:space="preserve"> you</w:t>
      </w:r>
      <w:r w:rsidR="0051477A" w:rsidRPr="00DD7D45">
        <w:rPr>
          <w:rFonts w:ascii="Gill Sans MT" w:hAnsi="Gill Sans MT"/>
        </w:rPr>
        <w:t xml:space="preserve"> consider this to be necessary, at </w:t>
      </w:r>
      <w:hyperlink r:id="rId17" w:history="1">
        <w:r w:rsidR="0051477A" w:rsidRPr="00DD7D45">
          <w:rPr>
            <w:rStyle w:val="Hyperlink"/>
            <w:rFonts w:ascii="Gill Sans MT" w:hAnsi="Gill Sans MT"/>
          </w:rPr>
          <w:t>https://ico.org.uk/concerns/</w:t>
        </w:r>
      </w:hyperlink>
      <w:r w:rsidR="0051477A" w:rsidRPr="00DD7D45">
        <w:rPr>
          <w:rFonts w:ascii="Gill Sans MT" w:hAnsi="Gill Sans MT"/>
        </w:rPr>
        <w:t>.</w:t>
      </w:r>
    </w:p>
    <w:p w14:paraId="3DD63BA9" w14:textId="77777777" w:rsidR="00873755" w:rsidRPr="00DD7D45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Contact</w:t>
      </w:r>
    </w:p>
    <w:p w14:paraId="5EBBA2D3" w14:textId="77777777" w:rsidR="00873755" w:rsidRPr="00DD7D45" w:rsidRDefault="00873755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If you would like to discuss anything in this privacy notice, please contact:</w:t>
      </w:r>
    </w:p>
    <w:p w14:paraId="5E72EA5C" w14:textId="55529965" w:rsidR="00873755" w:rsidRPr="00DD7D45" w:rsidRDefault="0064647E" w:rsidP="00873755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8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DE2B175" w14:textId="2CBEBA0F" w:rsidR="00E8267B" w:rsidRPr="00DD7D45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14:paraId="5B4B72A6" w14:textId="77777777" w:rsidR="00A21437" w:rsidRPr="00DD7D45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Last Updated</w:t>
      </w:r>
    </w:p>
    <w:p w14:paraId="787A4350" w14:textId="77777777" w:rsidR="00A21437" w:rsidRPr="00DD7D45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We may need to update this privacy notice periodically so we recommend that you revisit this</w:t>
      </w:r>
    </w:p>
    <w:p w14:paraId="41F533D3" w14:textId="004DFD41" w:rsidR="00E152C8" w:rsidRPr="00726DA2" w:rsidRDefault="00A21437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 xml:space="preserve">information from time to time. This version was last updated </w:t>
      </w:r>
      <w:r w:rsidRPr="00DD7D45">
        <w:rPr>
          <w:rFonts w:ascii="Gill Sans MT" w:hAnsi="Gill Sans MT"/>
          <w:szCs w:val="22"/>
          <w:u w:val="single"/>
        </w:rPr>
        <w:t>March 202</w:t>
      </w:r>
      <w:r w:rsidR="00D26E93" w:rsidRPr="00DD7D45">
        <w:rPr>
          <w:rFonts w:ascii="Gill Sans MT" w:hAnsi="Gill Sans MT"/>
          <w:szCs w:val="22"/>
          <w:u w:val="single"/>
        </w:rPr>
        <w:t>5</w:t>
      </w:r>
      <w:r w:rsidRPr="00DD7D45">
        <w:rPr>
          <w:rFonts w:ascii="Gill Sans MT" w:hAnsi="Gill Sans MT"/>
          <w:szCs w:val="22"/>
          <w:u w:val="single"/>
        </w:rPr>
        <w:t>.</w:t>
      </w:r>
    </w:p>
    <w:sectPr w:rsidR="00E152C8" w:rsidRPr="00726DA2" w:rsidSect="00C14FEF">
      <w:footerReference w:type="first" r:id="rId19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C845" w14:textId="77777777" w:rsidR="00414F7B" w:rsidRDefault="00414F7B" w:rsidP="009C155C">
      <w:r>
        <w:separator/>
      </w:r>
    </w:p>
  </w:endnote>
  <w:endnote w:type="continuationSeparator" w:id="0">
    <w:p w14:paraId="0E5822A6" w14:textId="77777777" w:rsidR="00414F7B" w:rsidRDefault="00414F7B" w:rsidP="009C155C">
      <w:r>
        <w:continuationSeparator/>
      </w:r>
    </w:p>
  </w:endnote>
  <w:endnote w:type="continuationNotice" w:id="1">
    <w:p w14:paraId="3EF8576E" w14:textId="77777777" w:rsidR="00414F7B" w:rsidRDefault="00414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EFC6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8122" w14:textId="77777777" w:rsidR="00414F7B" w:rsidRDefault="00414F7B" w:rsidP="009C155C">
      <w:r>
        <w:separator/>
      </w:r>
    </w:p>
  </w:footnote>
  <w:footnote w:type="continuationSeparator" w:id="0">
    <w:p w14:paraId="0358206A" w14:textId="77777777" w:rsidR="00414F7B" w:rsidRDefault="00414F7B" w:rsidP="009C155C">
      <w:r>
        <w:continuationSeparator/>
      </w:r>
    </w:p>
  </w:footnote>
  <w:footnote w:type="continuationNotice" w:id="1">
    <w:p w14:paraId="40AC6B6E" w14:textId="77777777" w:rsidR="00414F7B" w:rsidRDefault="00414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A2D09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75397"/>
    <w:multiLevelType w:val="hybridMultilevel"/>
    <w:tmpl w:val="FE500778"/>
    <w:lvl w:ilvl="0" w:tplc="30CEA9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0E7"/>
    <w:multiLevelType w:val="hybridMultilevel"/>
    <w:tmpl w:val="AD4EF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1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1757"/>
    <w:multiLevelType w:val="hybridMultilevel"/>
    <w:tmpl w:val="F49CC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56082"/>
    <w:multiLevelType w:val="hybridMultilevel"/>
    <w:tmpl w:val="96FCD42E"/>
    <w:lvl w:ilvl="0" w:tplc="30CEA92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151179">
    <w:abstractNumId w:val="0"/>
  </w:num>
  <w:num w:numId="2" w16cid:durableId="1731733720">
    <w:abstractNumId w:val="7"/>
  </w:num>
  <w:num w:numId="3" w16cid:durableId="788209304">
    <w:abstractNumId w:val="20"/>
  </w:num>
  <w:num w:numId="4" w16cid:durableId="19859540">
    <w:abstractNumId w:val="8"/>
  </w:num>
  <w:num w:numId="5" w16cid:durableId="259416461">
    <w:abstractNumId w:val="1"/>
  </w:num>
  <w:num w:numId="6" w16cid:durableId="93323891">
    <w:abstractNumId w:val="11"/>
  </w:num>
  <w:num w:numId="7" w16cid:durableId="1540775124">
    <w:abstractNumId w:val="9"/>
  </w:num>
  <w:num w:numId="8" w16cid:durableId="49811934">
    <w:abstractNumId w:val="3"/>
  </w:num>
  <w:num w:numId="9" w16cid:durableId="1280575429">
    <w:abstractNumId w:val="14"/>
  </w:num>
  <w:num w:numId="10" w16cid:durableId="2062358955">
    <w:abstractNumId w:val="14"/>
  </w:num>
  <w:num w:numId="11" w16cid:durableId="244806073">
    <w:abstractNumId w:val="16"/>
  </w:num>
  <w:num w:numId="12" w16cid:durableId="1491749418">
    <w:abstractNumId w:val="12"/>
  </w:num>
  <w:num w:numId="13" w16cid:durableId="1278953867">
    <w:abstractNumId w:val="6"/>
  </w:num>
  <w:num w:numId="14" w16cid:durableId="1261529576">
    <w:abstractNumId w:val="17"/>
  </w:num>
  <w:num w:numId="15" w16cid:durableId="1639651029">
    <w:abstractNumId w:val="21"/>
  </w:num>
  <w:num w:numId="16" w16cid:durableId="1041512487">
    <w:abstractNumId w:val="13"/>
  </w:num>
  <w:num w:numId="17" w16cid:durableId="232277905">
    <w:abstractNumId w:val="4"/>
  </w:num>
  <w:num w:numId="18" w16cid:durableId="768084946">
    <w:abstractNumId w:val="5"/>
  </w:num>
  <w:num w:numId="19" w16cid:durableId="954826146">
    <w:abstractNumId w:val="15"/>
  </w:num>
  <w:num w:numId="20" w16cid:durableId="421027551">
    <w:abstractNumId w:val="2"/>
  </w:num>
  <w:num w:numId="21" w16cid:durableId="1040545646">
    <w:abstractNumId w:val="18"/>
  </w:num>
  <w:num w:numId="22" w16cid:durableId="609094229">
    <w:abstractNumId w:val="23"/>
  </w:num>
  <w:num w:numId="23" w16cid:durableId="7099097">
    <w:abstractNumId w:val="10"/>
  </w:num>
  <w:num w:numId="24" w16cid:durableId="821309921">
    <w:abstractNumId w:val="19"/>
  </w:num>
  <w:num w:numId="25" w16cid:durableId="59147448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C43A2"/>
    <w:rsid w:val="000D229C"/>
    <w:rsid w:val="000E5353"/>
    <w:rsid w:val="001066BE"/>
    <w:rsid w:val="0011483F"/>
    <w:rsid w:val="00115547"/>
    <w:rsid w:val="00132E9E"/>
    <w:rsid w:val="00134CBC"/>
    <w:rsid w:val="00152008"/>
    <w:rsid w:val="00155CCE"/>
    <w:rsid w:val="00162A50"/>
    <w:rsid w:val="0016670D"/>
    <w:rsid w:val="00172889"/>
    <w:rsid w:val="00173052"/>
    <w:rsid w:val="00180850"/>
    <w:rsid w:val="0018382C"/>
    <w:rsid w:val="0018661B"/>
    <w:rsid w:val="001A1F48"/>
    <w:rsid w:val="001A40D5"/>
    <w:rsid w:val="001A4DCE"/>
    <w:rsid w:val="001B5850"/>
    <w:rsid w:val="001F6D00"/>
    <w:rsid w:val="001F7210"/>
    <w:rsid w:val="0020068E"/>
    <w:rsid w:val="002075F8"/>
    <w:rsid w:val="002120F1"/>
    <w:rsid w:val="002143E9"/>
    <w:rsid w:val="00221BE5"/>
    <w:rsid w:val="002221DE"/>
    <w:rsid w:val="002240D0"/>
    <w:rsid w:val="002243A5"/>
    <w:rsid w:val="00230080"/>
    <w:rsid w:val="002355EA"/>
    <w:rsid w:val="0023774E"/>
    <w:rsid w:val="00240280"/>
    <w:rsid w:val="00245BC3"/>
    <w:rsid w:val="00262919"/>
    <w:rsid w:val="002659D7"/>
    <w:rsid w:val="00266ACA"/>
    <w:rsid w:val="00280BD5"/>
    <w:rsid w:val="00285056"/>
    <w:rsid w:val="0029140D"/>
    <w:rsid w:val="002B2A45"/>
    <w:rsid w:val="002C07C3"/>
    <w:rsid w:val="002C2A46"/>
    <w:rsid w:val="002C496C"/>
    <w:rsid w:val="002D5B30"/>
    <w:rsid w:val="002E726E"/>
    <w:rsid w:val="002F50AF"/>
    <w:rsid w:val="002F549D"/>
    <w:rsid w:val="00300947"/>
    <w:rsid w:val="00310D60"/>
    <w:rsid w:val="00323E33"/>
    <w:rsid w:val="0032587B"/>
    <w:rsid w:val="003431D6"/>
    <w:rsid w:val="00347155"/>
    <w:rsid w:val="00356E3B"/>
    <w:rsid w:val="00357625"/>
    <w:rsid w:val="00360E99"/>
    <w:rsid w:val="00366C10"/>
    <w:rsid w:val="00367794"/>
    <w:rsid w:val="00371E7C"/>
    <w:rsid w:val="00385A7F"/>
    <w:rsid w:val="00394471"/>
    <w:rsid w:val="003A10A6"/>
    <w:rsid w:val="003E124C"/>
    <w:rsid w:val="003E79C3"/>
    <w:rsid w:val="00402A62"/>
    <w:rsid w:val="0040599D"/>
    <w:rsid w:val="00411EA6"/>
    <w:rsid w:val="00413F70"/>
    <w:rsid w:val="00414F7B"/>
    <w:rsid w:val="0042201D"/>
    <w:rsid w:val="004228EA"/>
    <w:rsid w:val="00426030"/>
    <w:rsid w:val="00426452"/>
    <w:rsid w:val="004446F2"/>
    <w:rsid w:val="004503DA"/>
    <w:rsid w:val="00457D3C"/>
    <w:rsid w:val="00465F15"/>
    <w:rsid w:val="00467C72"/>
    <w:rsid w:val="004738F4"/>
    <w:rsid w:val="00474517"/>
    <w:rsid w:val="004877A5"/>
    <w:rsid w:val="00487B36"/>
    <w:rsid w:val="004902B9"/>
    <w:rsid w:val="00492967"/>
    <w:rsid w:val="004A005C"/>
    <w:rsid w:val="004A3D4B"/>
    <w:rsid w:val="004B1AFA"/>
    <w:rsid w:val="004B2924"/>
    <w:rsid w:val="004C1E4E"/>
    <w:rsid w:val="004C2DE9"/>
    <w:rsid w:val="004C5D95"/>
    <w:rsid w:val="004C64E4"/>
    <w:rsid w:val="004C7AFA"/>
    <w:rsid w:val="004D2462"/>
    <w:rsid w:val="004D2A1D"/>
    <w:rsid w:val="004D4985"/>
    <w:rsid w:val="004D6442"/>
    <w:rsid w:val="004E2A95"/>
    <w:rsid w:val="004E79B7"/>
    <w:rsid w:val="00502125"/>
    <w:rsid w:val="00502DAC"/>
    <w:rsid w:val="00503025"/>
    <w:rsid w:val="005064AB"/>
    <w:rsid w:val="00507647"/>
    <w:rsid w:val="0051477A"/>
    <w:rsid w:val="00524DCD"/>
    <w:rsid w:val="0052643B"/>
    <w:rsid w:val="005416DB"/>
    <w:rsid w:val="0054225E"/>
    <w:rsid w:val="0055399D"/>
    <w:rsid w:val="00553C4B"/>
    <w:rsid w:val="00553EAE"/>
    <w:rsid w:val="00564924"/>
    <w:rsid w:val="005664C0"/>
    <w:rsid w:val="00572850"/>
    <w:rsid w:val="005817BF"/>
    <w:rsid w:val="00581CC5"/>
    <w:rsid w:val="00590C74"/>
    <w:rsid w:val="00595150"/>
    <w:rsid w:val="00595893"/>
    <w:rsid w:val="00595BAE"/>
    <w:rsid w:val="005A0E8A"/>
    <w:rsid w:val="005B7F96"/>
    <w:rsid w:val="005C3C59"/>
    <w:rsid w:val="005D17C4"/>
    <w:rsid w:val="005E71D8"/>
    <w:rsid w:val="005F361A"/>
    <w:rsid w:val="005F5058"/>
    <w:rsid w:val="00602123"/>
    <w:rsid w:val="00623CA6"/>
    <w:rsid w:val="00630AD6"/>
    <w:rsid w:val="006310B2"/>
    <w:rsid w:val="00631993"/>
    <w:rsid w:val="00633D87"/>
    <w:rsid w:val="00642C6A"/>
    <w:rsid w:val="0064647E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B0150"/>
    <w:rsid w:val="006D171F"/>
    <w:rsid w:val="006D2630"/>
    <w:rsid w:val="006E6FD3"/>
    <w:rsid w:val="007006DE"/>
    <w:rsid w:val="007031D5"/>
    <w:rsid w:val="00720F01"/>
    <w:rsid w:val="0072131A"/>
    <w:rsid w:val="00722ACF"/>
    <w:rsid w:val="00723938"/>
    <w:rsid w:val="00724527"/>
    <w:rsid w:val="00725545"/>
    <w:rsid w:val="00726DA2"/>
    <w:rsid w:val="00753745"/>
    <w:rsid w:val="0076067B"/>
    <w:rsid w:val="0077221D"/>
    <w:rsid w:val="007752C3"/>
    <w:rsid w:val="00776E8D"/>
    <w:rsid w:val="00781BEA"/>
    <w:rsid w:val="007974D3"/>
    <w:rsid w:val="007A517E"/>
    <w:rsid w:val="007A5B55"/>
    <w:rsid w:val="007B0559"/>
    <w:rsid w:val="007B740F"/>
    <w:rsid w:val="007C2A24"/>
    <w:rsid w:val="007C3ABE"/>
    <w:rsid w:val="007F5027"/>
    <w:rsid w:val="0080740D"/>
    <w:rsid w:val="008144D1"/>
    <w:rsid w:val="00820AE8"/>
    <w:rsid w:val="00825F24"/>
    <w:rsid w:val="008325EF"/>
    <w:rsid w:val="008516AD"/>
    <w:rsid w:val="0085347E"/>
    <w:rsid w:val="00855529"/>
    <w:rsid w:val="00865CC0"/>
    <w:rsid w:val="00873755"/>
    <w:rsid w:val="00881B9F"/>
    <w:rsid w:val="008B5B94"/>
    <w:rsid w:val="008D30C9"/>
    <w:rsid w:val="008D52DB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1812"/>
    <w:rsid w:val="00996C8D"/>
    <w:rsid w:val="0099727C"/>
    <w:rsid w:val="009A35B2"/>
    <w:rsid w:val="009A35C7"/>
    <w:rsid w:val="009A65B4"/>
    <w:rsid w:val="009B2F9F"/>
    <w:rsid w:val="009B523D"/>
    <w:rsid w:val="009C155C"/>
    <w:rsid w:val="009C1E29"/>
    <w:rsid w:val="009C2B2B"/>
    <w:rsid w:val="009D393B"/>
    <w:rsid w:val="009F10C2"/>
    <w:rsid w:val="009F625C"/>
    <w:rsid w:val="00A14CF1"/>
    <w:rsid w:val="00A21437"/>
    <w:rsid w:val="00A21768"/>
    <w:rsid w:val="00A23C70"/>
    <w:rsid w:val="00A32CEA"/>
    <w:rsid w:val="00A55C99"/>
    <w:rsid w:val="00A64AE5"/>
    <w:rsid w:val="00A72994"/>
    <w:rsid w:val="00A87DEF"/>
    <w:rsid w:val="00A9157E"/>
    <w:rsid w:val="00A96E1B"/>
    <w:rsid w:val="00A9723C"/>
    <w:rsid w:val="00AA329E"/>
    <w:rsid w:val="00AA56DC"/>
    <w:rsid w:val="00AD52A7"/>
    <w:rsid w:val="00AD7494"/>
    <w:rsid w:val="00AE2BA5"/>
    <w:rsid w:val="00AF019D"/>
    <w:rsid w:val="00B00CEC"/>
    <w:rsid w:val="00B00D0D"/>
    <w:rsid w:val="00B33DDC"/>
    <w:rsid w:val="00B5188C"/>
    <w:rsid w:val="00B5686D"/>
    <w:rsid w:val="00B66AD9"/>
    <w:rsid w:val="00B8672B"/>
    <w:rsid w:val="00B922D5"/>
    <w:rsid w:val="00BB0BEB"/>
    <w:rsid w:val="00BB59A0"/>
    <w:rsid w:val="00BD227C"/>
    <w:rsid w:val="00BE7EEF"/>
    <w:rsid w:val="00BF1F29"/>
    <w:rsid w:val="00BF6052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81C"/>
    <w:rsid w:val="00C37D65"/>
    <w:rsid w:val="00C40C1A"/>
    <w:rsid w:val="00C4206C"/>
    <w:rsid w:val="00C72D89"/>
    <w:rsid w:val="00C74702"/>
    <w:rsid w:val="00C838EE"/>
    <w:rsid w:val="00C96B79"/>
    <w:rsid w:val="00CA21B3"/>
    <w:rsid w:val="00CC3526"/>
    <w:rsid w:val="00CC398D"/>
    <w:rsid w:val="00CC728A"/>
    <w:rsid w:val="00CD6D76"/>
    <w:rsid w:val="00CE229F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26E93"/>
    <w:rsid w:val="00D51EA6"/>
    <w:rsid w:val="00D53A02"/>
    <w:rsid w:val="00D53C78"/>
    <w:rsid w:val="00DA005E"/>
    <w:rsid w:val="00DA19ED"/>
    <w:rsid w:val="00DA27AC"/>
    <w:rsid w:val="00DB0719"/>
    <w:rsid w:val="00DD7C1F"/>
    <w:rsid w:val="00DD7D45"/>
    <w:rsid w:val="00DE132E"/>
    <w:rsid w:val="00DE2C68"/>
    <w:rsid w:val="00DE55DD"/>
    <w:rsid w:val="00E03568"/>
    <w:rsid w:val="00E1301E"/>
    <w:rsid w:val="00E14323"/>
    <w:rsid w:val="00E152C8"/>
    <w:rsid w:val="00E20B2A"/>
    <w:rsid w:val="00E20B2C"/>
    <w:rsid w:val="00E41444"/>
    <w:rsid w:val="00E55133"/>
    <w:rsid w:val="00E55891"/>
    <w:rsid w:val="00E67BD3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307FE"/>
    <w:rsid w:val="00F37370"/>
    <w:rsid w:val="00F60A75"/>
    <w:rsid w:val="00F76CB5"/>
    <w:rsid w:val="00F76FAE"/>
    <w:rsid w:val="00F85ADB"/>
    <w:rsid w:val="00F91749"/>
    <w:rsid w:val="00FA10DD"/>
    <w:rsid w:val="00FB3DAC"/>
    <w:rsid w:val="00FB696F"/>
    <w:rsid w:val="00FC3871"/>
    <w:rsid w:val="00FC7079"/>
    <w:rsid w:val="00FD1B31"/>
    <w:rsid w:val="00FD1C97"/>
    <w:rsid w:val="00FD78A6"/>
    <w:rsid w:val="00FF0AF2"/>
    <w:rsid w:val="3C5FDB6B"/>
    <w:rsid w:val="3DF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12E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BF6052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contact-dfe" TargetMode="External"/><Relationship Id="rId18" Type="http://schemas.openxmlformats.org/officeDocument/2006/relationships/hyperlink" Target="mailto:dpo@ololcatholicmat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17" Type="http://schemas.openxmlformats.org/officeDocument/2006/relationships/hyperlink" Target="https://ico.org.uk/concer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ololcatholicma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ololcatholicmat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0647217-4afb-4119-aaad-5b60f33f7e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B027F6E71B540844EB2172F3EB073" ma:contentTypeVersion="9" ma:contentTypeDescription="Create a new document." ma:contentTypeScope="" ma:versionID="be14b8a15b9036adc1e511a689d1495c">
  <xsd:schema xmlns:xsd="http://www.w3.org/2001/XMLSchema" xmlns:xs="http://www.w3.org/2001/XMLSchema" xmlns:p="http://schemas.microsoft.com/office/2006/metadata/properties" xmlns:ns2="a0647217-4afb-4119-aaad-5b60f33f7e6c" xmlns:ns3="e169770e-97a0-46c8-b051-b0626ecc1257" targetNamespace="http://schemas.microsoft.com/office/2006/metadata/properties" ma:root="true" ma:fieldsID="21183a7f8181c4683d01713814052eb2" ns2:_="" ns3:_="">
    <xsd:import namespace="a0647217-4afb-4119-aaad-5b60f33f7e6c"/>
    <xsd:import namespace="e169770e-97a0-46c8-b051-b0626ecc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47217-4afb-4119-aaad-5b60f33f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9770e-97a0-46c8-b051-b0626ecc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FD66F-D097-439F-B61E-3EE89C568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0DB7C-E808-4A81-B068-CF3C8B4F6CFE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0647217-4afb-4119-aaad-5b60f33f7e6c"/>
    <ds:schemaRef ds:uri="e169770e-97a0-46c8-b051-b0626ecc12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2BFF1A-5702-4213-8173-F2D4B8C40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47217-4afb-4119-aaad-5b60f33f7e6c"/>
    <ds:schemaRef ds:uri="e169770e-97a0-46c8-b051-b0626ecc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5</Pages>
  <Words>1537</Words>
  <Characters>8761</Characters>
  <Application>Microsoft Office Word</Application>
  <DocSecurity>0</DocSecurity>
  <Lines>73</Lines>
  <Paragraphs>20</Paragraphs>
  <ScaleCrop>false</ScaleCrop>
  <Company>Browne Jacobson LLP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Kerry Wheatley</cp:lastModifiedBy>
  <cp:revision>3</cp:revision>
  <dcterms:created xsi:type="dcterms:W3CDTF">2025-09-26T09:57:00Z</dcterms:created>
  <dcterms:modified xsi:type="dcterms:W3CDTF">2025-09-26T10:02:00Z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  <property fmtid="{D5CDD505-2E9C-101B-9397-08002B2CF9AE}" pid="3" name="ContentTypeId">
    <vt:lpwstr>0x010100B86B027F6E71B540844EB2172F3EB073</vt:lpwstr>
  </property>
  <property fmtid="{D5CDD505-2E9C-101B-9397-08002B2CF9AE}" pid="4" name="MediaServiceImageTags">
    <vt:lpwstr/>
  </property>
</Properties>
</file>